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6"/>
        <w:gridCol w:w="1134"/>
        <w:gridCol w:w="1706"/>
        <w:gridCol w:w="2126"/>
        <w:gridCol w:w="1418"/>
        <w:gridCol w:w="845"/>
        <w:gridCol w:w="572"/>
      </w:tblGrid>
      <w:tr w:rsidR="004D40AE" w:rsidTr="000A2D9B">
        <w:trPr>
          <w:trHeight w:val="537"/>
          <w:jc w:val="center"/>
        </w:trPr>
        <w:tc>
          <w:tcPr>
            <w:tcW w:w="10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0AE" w:rsidRDefault="004D40AE">
            <w:bookmarkStart w:id="0" w:name="_GoBack"/>
            <w:bookmarkEnd w:id="0"/>
          </w:p>
        </w:tc>
      </w:tr>
      <w:tr w:rsidR="004D40AE" w:rsidTr="000A2D9B">
        <w:trPr>
          <w:trHeight w:val="446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40AE" w:rsidRDefault="004D40AE"/>
        </w:tc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0AE" w:rsidRDefault="004D40AE" w:rsidP="00E60A01">
            <w:pPr>
              <w:jc w:val="center"/>
              <w:rPr>
                <w:rFonts w:ascii="Tw Cen MT" w:hAnsi="Tw Cen MT" w:cs="Arial"/>
                <w:b/>
                <w:sz w:val="40"/>
                <w:szCs w:val="40"/>
              </w:rPr>
            </w:pPr>
            <w:r w:rsidRPr="005B1882">
              <w:rPr>
                <w:rFonts w:ascii="Tw Cen MT" w:hAnsi="Tw Cen MT" w:cs="Arial"/>
                <w:b/>
                <w:sz w:val="40"/>
                <w:szCs w:val="40"/>
              </w:rPr>
              <w:t>TRANSPORTDOKUMENT</w:t>
            </w:r>
            <w:r>
              <w:rPr>
                <w:rFonts w:ascii="Tw Cen MT" w:hAnsi="Tw Cen MT" w:cs="Arial"/>
                <w:b/>
                <w:sz w:val="40"/>
                <w:szCs w:val="40"/>
              </w:rPr>
              <w:t xml:space="preserve"> FOR FISK</w:t>
            </w:r>
            <w:r w:rsidR="00E72FA9">
              <w:rPr>
                <w:rFonts w:ascii="Tw Cen MT" w:hAnsi="Tw Cen MT" w:cs="Arial"/>
                <w:b/>
                <w:sz w:val="40"/>
                <w:szCs w:val="40"/>
              </w:rPr>
              <w:t>E</w:t>
            </w:r>
            <w:r w:rsidR="003545F2">
              <w:rPr>
                <w:rFonts w:ascii="Tw Cen MT" w:hAnsi="Tw Cen MT" w:cs="Arial"/>
                <w:b/>
                <w:sz w:val="40"/>
                <w:szCs w:val="40"/>
              </w:rPr>
              <w:t>VARER</w:t>
            </w:r>
          </w:p>
          <w:p w:rsidR="003545F2" w:rsidRDefault="004D40AE" w:rsidP="003545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0AE">
              <w:rPr>
                <w:rFonts w:ascii="Arial" w:hAnsi="Arial" w:cs="Arial"/>
                <w:sz w:val="24"/>
                <w:szCs w:val="24"/>
              </w:rPr>
              <w:t>Transportdokumentet</w:t>
            </w:r>
            <w:r w:rsidR="003545F2">
              <w:rPr>
                <w:rFonts w:ascii="Arial" w:hAnsi="Arial" w:cs="Arial"/>
                <w:sz w:val="24"/>
                <w:szCs w:val="24"/>
              </w:rPr>
              <w:t xml:space="preserve"> skal følge fiskevarerne</w:t>
            </w:r>
            <w:r>
              <w:rPr>
                <w:rFonts w:ascii="Arial" w:hAnsi="Arial" w:cs="Arial"/>
                <w:sz w:val="24"/>
                <w:szCs w:val="24"/>
              </w:rPr>
              <w:t xml:space="preserve"> ved transport før første salg</w:t>
            </w:r>
          </w:p>
          <w:p w:rsidR="004D40AE" w:rsidRPr="004D40AE" w:rsidRDefault="004D40AE" w:rsidP="003545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 frem til første modtager</w:t>
            </w:r>
          </w:p>
        </w:tc>
        <w:tc>
          <w:tcPr>
            <w:tcW w:w="57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40AE" w:rsidRPr="00C734C7" w:rsidRDefault="004D40AE">
            <w:pPr>
              <w:rPr>
                <w:rFonts w:ascii="Arial" w:hAnsi="Arial" w:cs="Arial"/>
              </w:rPr>
            </w:pPr>
          </w:p>
        </w:tc>
      </w:tr>
      <w:tr w:rsidR="004D40AE" w:rsidTr="000A2D9B">
        <w:trPr>
          <w:jc w:val="center"/>
        </w:trPr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40AE" w:rsidRDefault="004D40AE"/>
        </w:tc>
        <w:tc>
          <w:tcPr>
            <w:tcW w:w="89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40AE" w:rsidRPr="00AE6F8F" w:rsidRDefault="004D40AE" w:rsidP="00AE6F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40AE" w:rsidRPr="00AE6F8F" w:rsidRDefault="004D40AE" w:rsidP="00AE6F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 w:val="restart"/>
            <w:tcBorders>
              <w:bottom w:val="nil"/>
              <w:right w:val="nil"/>
            </w:tcBorders>
            <w:shd w:val="clear" w:color="auto" w:fill="D5DCE4" w:themeFill="text2" w:themeFillTint="33"/>
          </w:tcPr>
          <w:p w:rsidR="004D40AE" w:rsidRPr="004D40AE" w:rsidRDefault="004D40AE">
            <w:pPr>
              <w:rPr>
                <w:rFonts w:ascii="Georgia" w:hAnsi="Georg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:rsidR="004D40AE" w:rsidRPr="004D40AE" w:rsidRDefault="004D40AE" w:rsidP="00B51C26">
            <w:pPr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>Dato</w:t>
            </w:r>
            <w:r w:rsidR="0099547B">
              <w:rPr>
                <w:rFonts w:ascii="Georgia" w:hAnsi="Georgia" w:cs="Arial"/>
                <w:sz w:val="20"/>
                <w:szCs w:val="20"/>
              </w:rPr>
              <w:t xml:space="preserve"> for </w:t>
            </w:r>
            <w:r w:rsidR="00B51C26">
              <w:rPr>
                <w:rFonts w:ascii="Georgia" w:hAnsi="Georgia" w:cs="Arial"/>
                <w:sz w:val="20"/>
                <w:szCs w:val="20"/>
              </w:rPr>
              <w:t>pålæsning</w:t>
            </w:r>
            <w:r w:rsidRPr="004D40AE">
              <w:rPr>
                <w:rFonts w:ascii="Georgia" w:hAnsi="Georgia" w:cs="Arial"/>
                <w:sz w:val="20"/>
                <w:szCs w:val="20"/>
              </w:rPr>
              <w:t>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:rsidR="004D40AE" w:rsidRPr="004D40AE" w:rsidRDefault="004D40AE" w:rsidP="004D40AE">
            <w:pPr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 xml:space="preserve">Afhentningssted: </w:t>
            </w:r>
            <w:r>
              <w:rPr>
                <w:rFonts w:ascii="Georgia" w:hAnsi="Georgia" w:cs="Arial"/>
                <w:sz w:val="20"/>
                <w:szCs w:val="20"/>
              </w:rPr>
              <w:br/>
            </w:r>
            <w:r w:rsidRPr="004D40AE">
              <w:rPr>
                <w:rFonts w:ascii="Georgia" w:hAnsi="Georgia" w:cs="Arial"/>
                <w:i/>
                <w:sz w:val="20"/>
                <w:szCs w:val="20"/>
              </w:rPr>
              <w:t>(by og land)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:rsidR="004D40AE" w:rsidRPr="004D40AE" w:rsidRDefault="004D40AE" w:rsidP="004D40AE">
            <w:pPr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>Bestemmelsessted:</w:t>
            </w:r>
            <w:r>
              <w:rPr>
                <w:rFonts w:ascii="Georgia" w:hAnsi="Georgia" w:cs="Arial"/>
                <w:sz w:val="20"/>
                <w:szCs w:val="20"/>
              </w:rPr>
              <w:br/>
            </w:r>
            <w:r w:rsidRPr="004D40AE">
              <w:rPr>
                <w:rFonts w:ascii="Georgia" w:hAnsi="Georgia" w:cs="Arial"/>
                <w:i/>
                <w:sz w:val="20"/>
                <w:szCs w:val="20"/>
              </w:rPr>
              <w:t>(by og land)</w:t>
            </w:r>
          </w:p>
        </w:tc>
        <w:tc>
          <w:tcPr>
            <w:tcW w:w="572" w:type="dxa"/>
            <w:vMerge w:val="restart"/>
            <w:tcBorders>
              <w:left w:val="nil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1746CE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28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id w:val="783390153"/>
            <w:placeholder>
              <w:docPart w:val="26A41F00BD054401BA815A75BB8E13BD"/>
            </w:placeholder>
            <w:showingPlcHdr/>
            <w:date>
              <w:dateFormat w:val="d. MMMM 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7" w:type="dxa"/>
                </w:tcMar>
              </w:tcPr>
              <w:p w:rsidR="004D40AE" w:rsidRPr="004D40AE" w:rsidRDefault="004D40AE" w:rsidP="0024399B">
                <w:pPr>
                  <w:rPr>
                    <w:rFonts w:ascii="Georgia" w:hAnsi="Georgia" w:cs="Arial"/>
                    <w:sz w:val="20"/>
                    <w:szCs w:val="20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dato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300150306"/>
            <w:placeholder>
              <w:docPart w:val="E7A002C196884642851754759DE88A68"/>
            </w:placeholder>
            <w:showingPlcHdr/>
            <w:text w:multiLine="1"/>
          </w:sdtPr>
          <w:sdtEndPr/>
          <w:sdtContent>
            <w:tc>
              <w:tcPr>
                <w:tcW w:w="28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7" w:type="dxa"/>
                </w:tcMar>
              </w:tcPr>
              <w:p w:rsidR="004D40AE" w:rsidRPr="004D40AE" w:rsidRDefault="00B51C26" w:rsidP="00B51C26">
                <w:pPr>
                  <w:rPr>
                    <w:rFonts w:ascii="Georgia" w:hAnsi="Georgia" w:cs="Arial"/>
                    <w:sz w:val="20"/>
                    <w:szCs w:val="20"/>
                  </w:rPr>
                </w:pPr>
                <w:r w:rsidRPr="00CF0DC3">
                  <w:rPr>
                    <w:rStyle w:val="Pladsholderteks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Afhentningssted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725679586"/>
            <w:placeholder>
              <w:docPart w:val="919F4CD43C1E43A3B70A10994F164976"/>
            </w:placeholder>
            <w:showingPlcHdr/>
            <w:text w:multiLine="1"/>
          </w:sdtPr>
          <w:sdtEndPr/>
          <w:sdtContent>
            <w:tc>
              <w:tcPr>
                <w:tcW w:w="4389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</w:tcMar>
              </w:tcPr>
              <w:p w:rsidR="004D40AE" w:rsidRPr="004D40AE" w:rsidRDefault="000A2D9B" w:rsidP="000A2D9B">
                <w:pPr>
                  <w:rPr>
                    <w:rFonts w:ascii="Georgia" w:hAnsi="Georgia" w:cs="Arial"/>
                    <w:sz w:val="20"/>
                    <w:szCs w:val="20"/>
                  </w:rPr>
                </w:pPr>
                <w:r w:rsidRPr="00CF0DC3">
                  <w:rPr>
                    <w:rStyle w:val="Pladsholderteks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Bestemmelsessted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AE6F8F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  <w:right w:val="nil"/>
            </w:tcBorders>
            <w:shd w:val="clear" w:color="auto" w:fill="D5DCE4" w:themeFill="text2" w:themeFillTint="33"/>
          </w:tcPr>
          <w:p w:rsidR="004D40AE" w:rsidRPr="004D40AE" w:rsidRDefault="004D40AE">
            <w:pPr>
              <w:rPr>
                <w:rFonts w:ascii="Georgia" w:hAnsi="Georgia"/>
              </w:rPr>
            </w:pPr>
          </w:p>
        </w:tc>
        <w:tc>
          <w:tcPr>
            <w:tcW w:w="89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660BC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>Modtagers navn og adresse:</w:t>
            </w:r>
          </w:p>
        </w:tc>
        <w:tc>
          <w:tcPr>
            <w:tcW w:w="572" w:type="dxa"/>
            <w:vMerge/>
            <w:tcBorders>
              <w:left w:val="nil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1746CE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28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:rsidR="004D40AE" w:rsidRPr="004D40AE" w:rsidRDefault="004D40AE">
            <w:pPr>
              <w:rPr>
                <w:rFonts w:ascii="Georgia" w:hAnsi="Georgia"/>
              </w:rPr>
            </w:pPr>
          </w:p>
        </w:tc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</w:tcMar>
          </w:tcPr>
          <w:p w:rsidR="004D40AE" w:rsidRPr="004D40AE" w:rsidRDefault="00944876" w:rsidP="00660BC9">
            <w:pPr>
              <w:tabs>
                <w:tab w:val="left" w:pos="3379"/>
              </w:tabs>
              <w:jc w:val="center"/>
              <w:rPr>
                <w:rFonts w:ascii="Georgia" w:hAnsi="Georgia" w:cs="Arial"/>
                <w:sz w:val="20"/>
                <w:szCs w:val="20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-1661542386"/>
                <w:placeholder>
                  <w:docPart w:val="1616F2C5C5114278904BAFEFC976805D"/>
                </w:placeholder>
                <w:showingPlcHdr/>
                <w:text w:multiLine="1"/>
              </w:sdtPr>
              <w:sdtEndPr/>
              <w:sdtContent>
                <w:r w:rsidR="004D40AE"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Modtagers navn og adresse</w:t>
                </w:r>
              </w:sdtContent>
            </w:sdt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1746CE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nil"/>
            </w:tcBorders>
            <w:shd w:val="clear" w:color="auto" w:fill="D5DCE4" w:themeFill="text2" w:themeFillTint="33"/>
          </w:tcPr>
          <w:p w:rsidR="004D40AE" w:rsidRPr="004D40AE" w:rsidRDefault="004D40AE">
            <w:pPr>
              <w:rPr>
                <w:rFonts w:ascii="Georgia" w:hAnsi="Georg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AE6F8F">
            <w:pPr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>Fartøjsnummer: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AE6F8F">
            <w:pPr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>Fartøjsnavn: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AE6F8F">
            <w:pPr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>Køretøjets nr.-plade: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99547B">
            <w:pPr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>Trailerens nr.-plade:</w:t>
            </w:r>
          </w:p>
        </w:tc>
        <w:tc>
          <w:tcPr>
            <w:tcW w:w="572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1746CE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28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24399B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id w:val="268051648"/>
            <w:placeholder>
              <w:docPart w:val="47D644046215437FB438E1FA198C0774"/>
            </w:placeholder>
            <w:showingPlcHdr/>
            <w:text w:multiLine="1"/>
          </w:sdtPr>
          <w:sdtEndPr/>
          <w:sdtContent>
            <w:tc>
              <w:tcPr>
                <w:tcW w:w="1706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7" w:type="dxa"/>
                </w:tcMar>
              </w:tcPr>
              <w:p w:rsidR="004D40AE" w:rsidRPr="004D40AE" w:rsidRDefault="004D40AE" w:rsidP="0024399B">
                <w:pPr>
                  <w:rPr>
                    <w:rFonts w:ascii="Georgia" w:hAnsi="Georgia" w:cs="Arial"/>
                    <w:sz w:val="20"/>
                    <w:szCs w:val="20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Fartøjsnummer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552533738"/>
            <w:placeholder>
              <w:docPart w:val="F17B442A5A3E45A381023F9CC7652892"/>
            </w:placeholder>
            <w:showingPlcHdr/>
            <w:text w:multiLine="1"/>
          </w:sdtPr>
          <w:sdtEndPr/>
          <w:sdtContent>
            <w:tc>
              <w:tcPr>
                <w:tcW w:w="28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57" w:type="dxa"/>
                </w:tcMar>
              </w:tcPr>
              <w:p w:rsidR="004D40AE" w:rsidRPr="004D40AE" w:rsidRDefault="004D40AE" w:rsidP="0024399B">
                <w:pPr>
                  <w:rPr>
                    <w:rFonts w:ascii="Georgia" w:hAnsi="Georgia" w:cs="Arial"/>
                    <w:sz w:val="20"/>
                    <w:szCs w:val="20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Fartøjsnavn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284317076"/>
            <w:placeholder>
              <w:docPart w:val="A05FBB24F7D940D483F3EC06FD03C918"/>
            </w:placeholder>
            <w:showingPlcHdr/>
            <w:text w:multiLine="1"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D40AE" w:rsidRPr="004D40AE" w:rsidRDefault="004D40AE" w:rsidP="0024399B">
                <w:pPr>
                  <w:rPr>
                    <w:rFonts w:ascii="Georgia" w:hAnsi="Georgia" w:cs="Arial"/>
                    <w:sz w:val="20"/>
                    <w:szCs w:val="20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Køretøjets nr.-plade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856946756"/>
            <w:placeholder>
              <w:docPart w:val="4C4C0C4860774312A2F42C658F63D4A7"/>
            </w:placeholder>
            <w:showingPlcHdr/>
            <w:text w:multiLine="1"/>
          </w:sdtPr>
          <w:sdtEndPr/>
          <w:sdtContent>
            <w:tc>
              <w:tcPr>
                <w:tcW w:w="226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</w:tcMar>
              </w:tcPr>
              <w:p w:rsidR="004D40AE" w:rsidRPr="004D40AE" w:rsidRDefault="004D40AE" w:rsidP="0099547B">
                <w:pPr>
                  <w:rPr>
                    <w:rFonts w:ascii="Georgia" w:hAnsi="Georgia" w:cs="Arial"/>
                    <w:sz w:val="20"/>
                    <w:szCs w:val="20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Trailerens nr.-plade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24399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  <w:right w:val="nil"/>
            </w:tcBorders>
            <w:shd w:val="clear" w:color="auto" w:fill="D5DCE4" w:themeFill="text2" w:themeFillTint="33"/>
          </w:tcPr>
          <w:p w:rsidR="004D40AE" w:rsidRPr="004D40AE" w:rsidRDefault="004D40AE">
            <w:pPr>
              <w:rPr>
                <w:rFonts w:ascii="Georgia" w:hAnsi="Georgi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2938B6">
            <w:pPr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>Art og FAO-kode: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CF0DC3">
            <w:pPr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>FAO område: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B22CD5">
            <w:pPr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>Behandlingsgrad: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99547B">
            <w:pPr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>Kg: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99547B">
            <w:pPr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>Laks:</w:t>
            </w:r>
          </w:p>
        </w:tc>
        <w:tc>
          <w:tcPr>
            <w:tcW w:w="572" w:type="dxa"/>
            <w:vMerge/>
            <w:tcBorders>
              <w:left w:val="nil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AE6F8F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-1436443915"/>
            <w:placeholder>
              <w:docPart w:val="1EF931595D6841B188A4FF0249A7D220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4D40AE" w:rsidRPr="004D40AE" w:rsidRDefault="004D40AE" w:rsidP="002938B6">
                <w:pPr>
                  <w:rPr>
                    <w:rFonts w:ascii="Georgia" w:hAnsi="Georgia" w:cs="Arial"/>
                    <w:sz w:val="20"/>
                    <w:szCs w:val="20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476999535"/>
            <w:placeholder>
              <w:docPart w:val="AC0D872AECEE401CAE539B4011322762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tcBorders>
                  <w:top w:val="single" w:sz="4" w:space="0" w:color="auto"/>
                </w:tcBorders>
                <w:vAlign w:val="center"/>
              </w:tcPr>
              <w:p w:rsidR="004D40AE" w:rsidRPr="004D40AE" w:rsidRDefault="004D40AE" w:rsidP="00CF0DC3">
                <w:pPr>
                  <w:rPr>
                    <w:rFonts w:ascii="Georgia" w:hAnsi="Georgia" w:cs="Arial"/>
                    <w:sz w:val="20"/>
                    <w:szCs w:val="20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308904278"/>
            <w:placeholder>
              <w:docPart w:val="4C81BF9BEC1E4D858F2E0F584B8A2F38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</w:tcBorders>
                <w:vAlign w:val="center"/>
              </w:tcPr>
              <w:p w:rsidR="004D40AE" w:rsidRPr="004D40AE" w:rsidRDefault="004D40AE" w:rsidP="00510E81">
                <w:pPr>
                  <w:rPr>
                    <w:rFonts w:ascii="Georgia" w:hAnsi="Georgia" w:cs="Arial"/>
                    <w:sz w:val="20"/>
                    <w:szCs w:val="20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886942631"/>
            <w:placeholder>
              <w:docPart w:val="CE847D37492446669F70CCA3378D135B"/>
            </w:placeholder>
            <w:showingPlcHdr/>
            <w:text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vAlign w:val="center"/>
              </w:tcPr>
              <w:p w:rsidR="004D40AE" w:rsidRPr="004D40AE" w:rsidRDefault="004D40AE" w:rsidP="008E7AF4">
                <w:pPr>
                  <w:jc w:val="right"/>
                  <w:rPr>
                    <w:rFonts w:ascii="Georgia" w:hAnsi="Georgia" w:cs="Arial"/>
                    <w:sz w:val="20"/>
                    <w:szCs w:val="20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2146105040"/>
            <w:placeholder>
              <w:docPart w:val="0FD3EA1F755547D7AB267B528C02E423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:rsidR="004D40AE" w:rsidRPr="004D40AE" w:rsidRDefault="004D40AE" w:rsidP="008E7AF4">
                <w:pPr>
                  <w:jc w:val="right"/>
                  <w:rPr>
                    <w:rFonts w:ascii="Georgia" w:hAnsi="Georgia" w:cs="Arial"/>
                    <w:sz w:val="20"/>
                    <w:szCs w:val="20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AE6F8F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-2086982974"/>
            <w:placeholder>
              <w:docPart w:val="95EB2F258F354B59880DE23538685280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273815597"/>
            <w:placeholder>
              <w:docPart w:val="2D149083092948FF86A1FBC1F95BC245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777249704"/>
            <w:placeholder>
              <w:docPart w:val="71FC569446494DE2821A2A30EAB736AD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925755540"/>
            <w:placeholder>
              <w:docPart w:val="5C301BD9A3BB481181F6346483DF60E0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050532972"/>
            <w:placeholder>
              <w:docPart w:val="55F4354FA7AA46EF803FB73F5349BA9D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1719012644"/>
            <w:placeholder>
              <w:docPart w:val="1EBAAEBCEFA74094A3DBDE4B2120A97B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580750327"/>
            <w:placeholder>
              <w:docPart w:val="7191F83B3BCB478AAC6C718D903B7E71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873233831"/>
            <w:placeholder>
              <w:docPart w:val="9890C66CB37D49DB802B2AF05C6B8220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547799380"/>
            <w:placeholder>
              <w:docPart w:val="B36608DA75B644A7B9AB8B8B2046728A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790563251"/>
            <w:placeholder>
              <w:docPart w:val="3B10C1AD59CE4793BF3A2A3BFBBB375A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-417640169"/>
            <w:placeholder>
              <w:docPart w:val="3957C14F78EA432FB03C396234568049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92316663"/>
            <w:placeholder>
              <w:docPart w:val="3F7ED7BCAFB0472B80CE3E35F16A029E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436183106"/>
            <w:placeholder>
              <w:docPart w:val="A706C65AD4D7479CBECABEC1B9096960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441502826"/>
            <w:placeholder>
              <w:docPart w:val="A7E0F43415CA45309FEE57D5F5D88A83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592456791"/>
            <w:placeholder>
              <w:docPart w:val="494F8A301A014392B478592E3DD196B2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1261644403"/>
            <w:placeholder>
              <w:docPart w:val="0C1A75ACF9E64ED1B3A5791E9A9C0465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266692711"/>
            <w:placeholder>
              <w:docPart w:val="678651780D094511AC7A056AFABE09F2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94772811"/>
            <w:placeholder>
              <w:docPart w:val="6D325C1F051C45E7A378F7618D15E066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839282346"/>
            <w:placeholder>
              <w:docPart w:val="40E68377CBE0440A89BEAA86353CBCF7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658456911"/>
            <w:placeholder>
              <w:docPart w:val="BBE98B7C2FE848E6B9309FE71F7762E1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-1277785453"/>
            <w:placeholder>
              <w:docPart w:val="5EB8D3BFC1CF4DC0A805C5155D7D571A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796518829"/>
            <w:placeholder>
              <w:docPart w:val="FD039F474ED249F38D01297C2873961D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354222394"/>
            <w:placeholder>
              <w:docPart w:val="2BF6A1F2C962417BAA5A4DB43822FE5A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326358400"/>
            <w:placeholder>
              <w:docPart w:val="514612059159466CBA7FD82EC0B4AA95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575048247"/>
            <w:placeholder>
              <w:docPart w:val="C2D1E90629A341D784E6346D9DA9DCD0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-1969968080"/>
            <w:placeholder>
              <w:docPart w:val="4CF04777CD6449B4963485870A7B07B3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556345565"/>
            <w:placeholder>
              <w:docPart w:val="7A5D5A1A30EA46DEA1AAAF9E5E7FB4E9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896795589"/>
            <w:placeholder>
              <w:docPart w:val="6A780C23C7434D8DBB63054DE22DA8CE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0064740"/>
            <w:placeholder>
              <w:docPart w:val="B0736E8D9FD4409990C4471799DE7213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770902441"/>
            <w:placeholder>
              <w:docPart w:val="FCD7EE3DF6B3485DA61746723FAB9B59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-1251506815"/>
            <w:placeholder>
              <w:docPart w:val="0DEFA3898C1441E880AD77E794F7C420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196999359"/>
            <w:placeholder>
              <w:docPart w:val="C5ADF0827E96495DB663B30122AC1748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702005513"/>
            <w:placeholder>
              <w:docPart w:val="0FF19575582341CEAD24063D5A7CC126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718656713"/>
            <w:placeholder>
              <w:docPart w:val="4D1CFE1F6F55459CB309FBA587E3C071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160835299"/>
            <w:placeholder>
              <w:docPart w:val="13D2CF93D95246E897DC0E2CED8FBDF5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197283647"/>
            <w:placeholder>
              <w:docPart w:val="F87368433BD64A9CAF890748E2C028DC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039284438"/>
            <w:placeholder>
              <w:docPart w:val="A8EAECD0C77B4CCA9B3FDB6B61995414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851991392"/>
            <w:placeholder>
              <w:docPart w:val="78A9539A87964DA79F64F1551EEED276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679971277"/>
            <w:placeholder>
              <w:docPart w:val="3C0BB29A72214D998CB4796987EEBE26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604729165"/>
            <w:placeholder>
              <w:docPart w:val="EC550E7CE204477E9EEFE1F0ADF6F616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-1623607684"/>
            <w:placeholder>
              <w:docPart w:val="FF0A7B5219234325B3D39714D9F14F7A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873923722"/>
            <w:placeholder>
              <w:docPart w:val="CCCE9C29231048DABB4127EEDF4DF058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2068412539"/>
            <w:placeholder>
              <w:docPart w:val="CB4826690985409FB4B247C79A1B4C6A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574715026"/>
            <w:placeholder>
              <w:docPart w:val="96038DCB1BEB49D696BEB91BE60C98AD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203292613"/>
            <w:placeholder>
              <w:docPart w:val="3721B4ABB64B4846A7D4CF0E4FB1521A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-1097637836"/>
            <w:placeholder>
              <w:docPart w:val="A058F5D018974C8D8EA8759B07012C4B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306404773"/>
            <w:placeholder>
              <w:docPart w:val="EA41DA8CD5094D7DB3B2518106E60FC3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039284839"/>
            <w:placeholder>
              <w:docPart w:val="090C899F275B42A9BD066B722289812A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907796517"/>
            <w:placeholder>
              <w:docPart w:val="002F14A8C8F340AF8E9B410501F1D9B5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239281269"/>
            <w:placeholder>
              <w:docPart w:val="7A4C288DE7C84A819BDBCFE8020E0581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-372316680"/>
            <w:placeholder>
              <w:docPart w:val="130093775BC94AF5B6B1D23BC1063A83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389695278"/>
            <w:placeholder>
              <w:docPart w:val="464B700289C842368028216FFBB22AA2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244856316"/>
            <w:placeholder>
              <w:docPart w:val="06DF5243ADC1431884F4ECE96DE82721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2115789443"/>
            <w:placeholder>
              <w:docPart w:val="E50420B25C74444BBB5D94C0C141B972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208423952"/>
            <w:placeholder>
              <w:docPart w:val="BB7FAF2A39504B18AB988C37041D3A32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-2122363942"/>
            <w:placeholder>
              <w:docPart w:val="5E95D0A0D97942C7BBB705DAE6E2804B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173217421"/>
            <w:placeholder>
              <w:docPart w:val="9663542033F9485EAA1612D121F07C0A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489066931"/>
            <w:placeholder>
              <w:docPart w:val="48F6D6CD932C4773BD18893F2A463F48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150589973"/>
            <w:placeholder>
              <w:docPart w:val="2A9C689205B0498785E84C63FDBA1C47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2101327016"/>
            <w:placeholder>
              <w:docPart w:val="0314C6699795488092F50D8E5CBDC4FC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948127614"/>
            <w:placeholder>
              <w:docPart w:val="C19C42A246CD4D159F0E13226FE76DB6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986286748"/>
            <w:placeholder>
              <w:docPart w:val="3815F7B030E54399948B43A345B07126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913577674"/>
            <w:placeholder>
              <w:docPart w:val="9CF5632C902C417486264A4F62C31C67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186397549"/>
            <w:placeholder>
              <w:docPart w:val="F42C094E69C94D8DADDABC7977B6F42B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322819362"/>
            <w:placeholder>
              <w:docPart w:val="3641C26514CA4F9A9B27480EBAAC3402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4D40AE" w:rsidTr="000A2D9B">
        <w:trPr>
          <w:trHeight w:val="454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D5DCE4" w:themeFill="text2" w:themeFillTint="33"/>
          </w:tcPr>
          <w:p w:rsidR="004D40AE" w:rsidRPr="004D40AE" w:rsidRDefault="004D40AE" w:rsidP="007E06F4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Art og FAO-kode"/>
            <w:tag w:val="Art og FAO-kode"/>
            <w:id w:val="-796450222"/>
            <w:placeholder>
              <w:docPart w:val="3C321782903342B088E1CB2B8F4AC867"/>
            </w:placeholder>
            <w:showingPlcHdr/>
            <w:comboBox>
              <w:listItem w:value="Vælg et element."/>
              <w:listItem w:displayText="Aborre (FPE)" w:value="Aborre (FPE)"/>
              <w:listItem w:displayText="Ansjos (ANE)" w:value="Ansjos (ANE)"/>
              <w:listItem w:displayText="Blæksprutte (CEP)" w:value="Blæksprutte (CEP)"/>
              <w:listItem w:displayText="Blæksprutte, ottearme (OCZ)" w:value="Blæksprutte, ottearme (OCZ)"/>
              <w:listItem w:displayText="Blæksprutte tiarme (SQZ)" w:value="Blæksprutte tiarme (SQZ)"/>
              <w:listItem w:displayText="Blåhvilling (WHB)" w:value="Blåhvilling (WHB)"/>
              <w:listItem w:displayText="Blåfinnet tun (BFT)" w:value="Blåfinnet tun (BFT)"/>
              <w:listItem w:displayText="Blåmusling (MUS)" w:value="Blåmusling (MUS)"/>
              <w:listItem w:displayText="Blåmusling brutto (BMX)" w:value="Blåmusling brutto (BMX)"/>
              <w:listItem w:displayText="Bonito atlantisk (BON)" w:value="Bonito atlantisk (BON)"/>
              <w:listItem w:displayText="Brisling (SPR)" w:value="Brisling (SPR)"/>
              <w:listItem w:displayText="Brosme (USK)" w:value="Brosme (USK)"/>
              <w:listItem w:displayText="Dybvandsrejer (PRA)" w:value="Dybvandsrejer (PRA)"/>
              <w:listItem w:displayText="Fjæsingarter (WEX)" w:value="Fjæsingarter (WEX)"/>
              <w:listItem w:displayText="Gedde (FPI)" w:value="Gedde (FPI)"/>
              <w:listItem w:displayText="Glashvarrearter (LEZ)" w:value="Glashvarrearter (LEZ)"/>
              <w:listItem w:displayText="Havkat alm. (CAA)" w:value="Havkat alm. (CAA)"/>
              <w:listItem w:displayText="Havtaske (MON)" w:value="Havtaske (MON)"/>
              <w:listItem w:displayText="Havørred (TRS)" w:value="Havørred (TRS)"/>
              <w:listItem w:displayText="Hellefisk (GHL)" w:value="Hellefisk (GHL)"/>
              <w:listItem w:displayText="Helleflynder (HAL)" w:value="Helleflynder (HAL)"/>
              <w:listItem w:displayText="Helt (PLN)" w:value="Helt (PLN)"/>
              <w:listItem w:displayText="Hestemakrel alm. (HOM)" w:value="Hestemakrel alm. (HOM)"/>
              <w:listItem w:displayText="Hesterejer (CSH)" w:value="Hesterejer (CSH)"/>
              <w:listItem w:displayText="Hjertemusling (COC)" w:value="Hjertemusling (COC)"/>
              <w:listItem w:displayText="Hjertemusling brutto (HMX)" w:value="Hjertemusling brutto (HMX)"/>
              <w:listItem w:displayText="Hornfisk (GAR)" w:value="Hornfisk (GAR)"/>
              <w:listItem w:displayText="Hvilling (WHG)" w:value="Hvilling (WHG)"/>
              <w:listItem w:displayText="Hummer alm. (LBE)" w:value="Hummer alm. (LBE)"/>
              <w:listItem w:displayText="Ising (DAB)" w:value="Ising (DAB)"/>
              <w:listItem w:displayText="Jomfruhummer (NEP)" w:value="Jomfruhummer (NEP)"/>
              <w:listItem w:displayText="Knurhane grå (GUG)" w:value="Knurhane grå (GUG)"/>
              <w:listItem w:displayText="Knurhane rød (GUU)" w:value="Knurhane rød (GUU)"/>
              <w:listItem w:displayText="Krabbe (CRA)" w:value="Krabbe (CRA)"/>
              <w:listItem w:displayText="Kuller (HAD)" w:value="Kuller (HAD)"/>
              <w:listItem w:displayText="Kulmule (HKE)" w:value="Kulmule (HKE)"/>
              <w:listItem w:displayText="Kulso (LUM)" w:value="Kulso (LUM)"/>
              <w:listItem w:displayText="Laks (SAL)" w:value="Laks (SAL)"/>
              <w:listItem w:displayText="Lange (LIN)" w:value="Lange (LIN)"/>
              <w:listItem w:displayText="Lyssej (POL)" w:value="Lyssej (POL)"/>
              <w:listItem w:displayText="Makrel (MAC)" w:value="Makrel (MAC)"/>
              <w:listItem w:displayText="Mørksej (POK)" w:value="Mørksej (POK)"/>
              <w:listItem w:displayText="Pighvar (TUR)" w:value="Pighvar (TUR)"/>
              <w:listItem w:displayText="Regnbueørred (TRR)" w:value="Regnbueørred (TRR)"/>
              <w:listItem w:displayText="Reje alm. (CPR)" w:value="Reje alm. (CPR)"/>
              <w:listItem w:displayText="Rødfisk Lille (REB)" w:value="Rødfisk Lille (REB)"/>
              <w:listItem w:displayText="Rødfisk stor (REG)" w:value="Rødfisk stor (REG)"/>
              <w:listItem w:displayText="Rødspætte (PLE)" w:value="Rødspætte (PLE)"/>
              <w:listItem w:displayText="Rødtunge (LEM)" w:value="Rødtunge (LEM)"/>
              <w:listItem w:displayText="Sild (HER)" w:value="Sild (HER)"/>
              <w:listItem w:displayText="Skrubbe (FLE)" w:value="Skrubbe (FLE)"/>
              <w:listItem w:displayText="Skærising (WIT)" w:value="Skærising (WIT)"/>
              <w:listItem w:displayText="Slethvar (BLL)" w:value="Slethvar (BLL)"/>
              <w:listItem w:displayText="Sperling (NOP)" w:value="Sperling (NOP)"/>
              <w:listItem w:displayText="Stenbider (LUM)" w:value="Stenbider (LUM)"/>
              <w:listItem w:displayText="Stillehavsøsters (OYG)" w:value="Stillehavsøsters (OYG)"/>
              <w:listItem w:displayText="Søstjerne (STH)" w:value="Søstjerne (STH)"/>
              <w:listItem w:displayText="Taskekrabbe (CRE)" w:value="Taskekrabbe (CRE)"/>
              <w:listItem w:displayText="Tobis (SAN)" w:value="Tobis (SAN)"/>
              <w:listItem w:displayText="Torsk (COD)" w:value="Torsk (COD)"/>
              <w:listItem w:displayText="Tunge (SOL)" w:value="Tunge (SOL)"/>
              <w:listItem w:displayText="ULK (SCU)" w:value="ULK (SCU)"/>
              <w:listItem w:displayText="Usorteret (USO)" w:value="Usorteret (USO)"/>
              <w:listItem w:displayText="Uspecificeret art (MZZ)" w:value="Uspecificeret art (MZZ)"/>
              <w:listItem w:displayText="Østers (OYF)" w:value="Østers (OYF)"/>
              <w:listItem w:displayText="Ål blanke (ELE)" w:value="Ål blanke (ELE)"/>
              <w:listItem w:displayText="Ål gule (ELE)" w:value="Ål gule (ELE)"/>
              <w:listItem w:displayText="Ålekvabbe (ELP)" w:value="Ålekvabbe (ELP)"/>
            </w:comboBox>
          </w:sdtPr>
          <w:sdtEndPr/>
          <w:sdtContent>
            <w:tc>
              <w:tcPr>
                <w:tcW w:w="2840" w:type="dxa"/>
                <w:gridSpan w:val="2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art med FAO-kode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499234154"/>
            <w:placeholder>
              <w:docPart w:val="7E9FAC62AA134E448B4181BD91EA8E29"/>
            </w:placeholder>
            <w:showingPlcHdr/>
            <w:dropDownList>
              <w:listItem w:value="Vælg et element."/>
              <w:listItem w:displayText="27 (nordøstlige Atlanterhav)" w:value="27 (nordøstlige Atlanterhav)"/>
              <w:listItem w:displayText="27.IIId (Østersøen)" w:value="27.IIId (Østersøen)"/>
            </w:dropDownList>
          </w:sdtPr>
          <w:sdtEndPr/>
          <w:sdtContent>
            <w:tc>
              <w:tcPr>
                <w:tcW w:w="170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område.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37386177"/>
            <w:placeholder>
              <w:docPart w:val="B1FDD5EA8CDC46E1BB1A2AF5200D5319"/>
            </w:placeholder>
            <w:showingPlcHdr/>
            <w:dropDownList>
              <w:listItem w:value="Vælg et element."/>
              <w:listItem w:displayText="WHL (hel)" w:value="WHL (hel)"/>
              <w:listItem w:displayText="ALI (levende)" w:value="ALI (levende)"/>
              <w:listItem w:displayText="GUT (renset)" w:value="GUT (renset)"/>
              <w:listItem w:displayText="BOI (kogt)" w:value="BOI (kogt)"/>
              <w:listItem w:displayText="FRO (frosset)" w:value="FRO (frosset)"/>
              <w:listItem w:displayText="BMS (under mindstemål)" w:value="BMS (under mindstemål)"/>
              <w:listItem w:displayText="CLA (kløer)" w:value="CLA (kløer)"/>
              <w:listItem w:displayText="ROE (rogn)" w:value="ROE (rogn)"/>
              <w:listItem w:displayText="LVR (lever)" w:value="LVR (lever)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4D40AE" w:rsidRPr="004D40AE" w:rsidRDefault="004D40AE" w:rsidP="007E06F4">
                <w:pPr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-1255043107"/>
            <w:placeholder>
              <w:docPart w:val="47A8EF09BF744CACB70A69D950204156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Kg.</w:t>
                </w:r>
              </w:p>
            </w:tc>
          </w:sdtContent>
        </w:sdt>
        <w:sdt>
          <w:sdtPr>
            <w:rPr>
              <w:rFonts w:ascii="Georgia" w:hAnsi="Georgia" w:cs="Arial"/>
              <w:sz w:val="20"/>
              <w:szCs w:val="20"/>
            </w:rPr>
            <w:id w:val="1216165967"/>
            <w:placeholder>
              <w:docPart w:val="02CB162C80FC4128B37C4D2F5092DDA2"/>
            </w:placeholder>
            <w:showingPlcHdr/>
            <w:text/>
          </w:sdtPr>
          <w:sdtEndPr/>
          <w:sdtContent>
            <w:tc>
              <w:tcPr>
                <w:tcW w:w="845" w:type="dxa"/>
                <w:tcBorders>
                  <w:right w:val="single" w:sz="4" w:space="0" w:color="auto"/>
                </w:tcBorders>
                <w:vAlign w:val="center"/>
              </w:tcPr>
              <w:p w:rsidR="004D40AE" w:rsidRPr="004D40AE" w:rsidRDefault="004D40AE" w:rsidP="007E06F4">
                <w:pPr>
                  <w:jc w:val="right"/>
                  <w:rPr>
                    <w:rFonts w:ascii="Georgia" w:hAnsi="Georgia"/>
                  </w:rPr>
                </w:pPr>
                <w:r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Antal</w:t>
                </w:r>
              </w:p>
            </w:tc>
          </w:sdtContent>
        </w:sdt>
        <w:tc>
          <w:tcPr>
            <w:tcW w:w="572" w:type="dxa"/>
            <w:vMerge/>
            <w:tcBorders>
              <w:left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4D40AE" w:rsidRPr="004D40AE" w:rsidRDefault="004D40AE" w:rsidP="007E06F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D40AE" w:rsidRPr="00E72FA9" w:rsidTr="000A2D9B">
        <w:trPr>
          <w:trHeight w:val="537"/>
          <w:jc w:val="center"/>
        </w:trPr>
        <w:tc>
          <w:tcPr>
            <w:tcW w:w="1007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57" w:type="dxa"/>
              <w:bottom w:w="57" w:type="dxa"/>
            </w:tcMar>
            <w:vAlign w:val="center"/>
          </w:tcPr>
          <w:p w:rsidR="000A2D9B" w:rsidRDefault="004D40AE" w:rsidP="000A2D9B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4D40AE">
              <w:rPr>
                <w:rFonts w:ascii="Georgia" w:hAnsi="Georgia" w:cs="Arial"/>
                <w:sz w:val="20"/>
                <w:szCs w:val="20"/>
              </w:rPr>
              <w:t xml:space="preserve">Transportdokumentet skal </w:t>
            </w:r>
            <w:r w:rsidR="00B51C26">
              <w:rPr>
                <w:rFonts w:ascii="Georgia" w:hAnsi="Georgia" w:cs="Arial"/>
                <w:sz w:val="20"/>
                <w:szCs w:val="20"/>
              </w:rPr>
              <w:t xml:space="preserve">sendes til Fiskeristyrelsen </w:t>
            </w:r>
            <w:r w:rsidRPr="004D40AE">
              <w:rPr>
                <w:rFonts w:ascii="Georgia" w:hAnsi="Georgia" w:cs="Arial"/>
                <w:sz w:val="20"/>
                <w:szCs w:val="20"/>
              </w:rPr>
              <w:t xml:space="preserve">senest 48 timer efter </w:t>
            </w:r>
            <w:r w:rsidR="00B51C26">
              <w:rPr>
                <w:rFonts w:ascii="Georgia" w:hAnsi="Georgia" w:cs="Arial"/>
                <w:sz w:val="20"/>
                <w:szCs w:val="20"/>
              </w:rPr>
              <w:t>på</w:t>
            </w:r>
            <w:r w:rsidRPr="004D40AE">
              <w:rPr>
                <w:rFonts w:ascii="Georgia" w:hAnsi="Georgia" w:cs="Arial"/>
                <w:sz w:val="20"/>
                <w:szCs w:val="20"/>
              </w:rPr>
              <w:t>l</w:t>
            </w:r>
            <w:r w:rsidR="00B51C26">
              <w:rPr>
                <w:rFonts w:ascii="Georgia" w:hAnsi="Georgia" w:cs="Arial"/>
                <w:sz w:val="20"/>
                <w:szCs w:val="20"/>
              </w:rPr>
              <w:t>æ</w:t>
            </w:r>
            <w:r w:rsidRPr="004D40AE">
              <w:rPr>
                <w:rFonts w:ascii="Georgia" w:hAnsi="Georgia" w:cs="Arial"/>
                <w:sz w:val="20"/>
                <w:szCs w:val="20"/>
              </w:rPr>
              <w:t xml:space="preserve">sning: </w:t>
            </w:r>
          </w:p>
          <w:p w:rsidR="004D40AE" w:rsidRPr="000A2D9B" w:rsidRDefault="000A2D9B" w:rsidP="000A2D9B">
            <w:pPr>
              <w:jc w:val="center"/>
              <w:rPr>
                <w:rFonts w:ascii="Georgia" w:hAnsi="Georgia" w:cs="Arial"/>
                <w:sz w:val="20"/>
                <w:szCs w:val="20"/>
                <w:lang w:val="en-US"/>
              </w:rPr>
            </w:pPr>
            <w:r w:rsidRPr="000A2D9B">
              <w:rPr>
                <w:rFonts w:ascii="Georgia" w:hAnsi="Georgia" w:cs="Arial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="00B51C26" w:rsidRPr="000A2D9B">
                <w:rPr>
                  <w:rStyle w:val="Hyperlink"/>
                  <w:rFonts w:ascii="Georgia" w:hAnsi="Georgia" w:cs="Arial"/>
                  <w:color w:val="1F4E79" w:themeColor="accent1" w:themeShade="80"/>
                  <w:sz w:val="20"/>
                  <w:szCs w:val="20"/>
                  <w:lang w:val="en-US"/>
                </w:rPr>
                <w:t>transport@fiskeristyrelsen.dk</w:t>
              </w:r>
            </w:hyperlink>
            <w:r w:rsidR="00B51C26" w:rsidRPr="000A2D9B">
              <w:rPr>
                <w:rFonts w:ascii="Georgia" w:hAnsi="Georgia" w:cs="Arial"/>
                <w:color w:val="1F4E79" w:themeColor="accent1" w:themeShade="80"/>
                <w:sz w:val="20"/>
                <w:szCs w:val="20"/>
                <w:lang w:val="en-US"/>
              </w:rPr>
              <w:t xml:space="preserve"> </w:t>
            </w:r>
          </w:p>
        </w:tc>
      </w:tr>
      <w:tr w:rsidR="000A2D9B" w:rsidRPr="000A2D9B" w:rsidTr="000A2D9B">
        <w:trPr>
          <w:trHeight w:val="537"/>
          <w:jc w:val="center"/>
        </w:trPr>
        <w:tc>
          <w:tcPr>
            <w:tcW w:w="100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bottom"/>
          </w:tcPr>
          <w:p w:rsidR="000A2D9B" w:rsidRPr="000A2D9B" w:rsidRDefault="000A2D9B" w:rsidP="000A2D9B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Transportøren</w:t>
            </w:r>
            <w:r w:rsidRPr="000A2D9B">
              <w:rPr>
                <w:rFonts w:ascii="Georgia" w:hAnsi="Georgia" w:cs="Arial"/>
                <w:sz w:val="20"/>
                <w:szCs w:val="20"/>
              </w:rPr>
              <w:t xml:space="preserve"> bekræfter </w:t>
            </w:r>
            <w:r>
              <w:rPr>
                <w:rFonts w:ascii="Georgia" w:hAnsi="Georgia" w:cs="Arial"/>
                <w:sz w:val="20"/>
                <w:szCs w:val="20"/>
              </w:rPr>
              <w:t>ved</w:t>
            </w:r>
            <w:r w:rsidRPr="000A2D9B">
              <w:rPr>
                <w:rFonts w:ascii="Georgia" w:hAnsi="Georgia" w:cs="Arial"/>
                <w:sz w:val="20"/>
                <w:szCs w:val="20"/>
              </w:rPr>
              <w:t xml:space="preserve"> sin underskrift, at </w:t>
            </w:r>
            <w:r>
              <w:rPr>
                <w:rFonts w:ascii="Georgia" w:hAnsi="Georgia" w:cs="Arial"/>
                <w:sz w:val="20"/>
                <w:szCs w:val="20"/>
              </w:rPr>
              <w:t>alle</w:t>
            </w:r>
            <w:r w:rsidRPr="000A2D9B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</w:rPr>
              <w:t>oplysninger i transportdokumentet er valide</w:t>
            </w:r>
            <w:r w:rsidRPr="000A2D9B">
              <w:rPr>
                <w:rFonts w:ascii="Georgia" w:hAnsi="Georgia" w:cs="Arial"/>
                <w:sz w:val="20"/>
                <w:szCs w:val="20"/>
              </w:rPr>
              <w:t>:</w:t>
            </w:r>
          </w:p>
        </w:tc>
      </w:tr>
      <w:tr w:rsidR="000A2D9B" w:rsidRPr="000A2D9B" w:rsidTr="003545F2">
        <w:trPr>
          <w:trHeight w:val="454"/>
          <w:jc w:val="center"/>
        </w:trPr>
        <w:sdt>
          <w:sdtPr>
            <w:rPr>
              <w:rFonts w:ascii="Georgia" w:hAnsi="Georgia" w:cs="Arial"/>
              <w:sz w:val="20"/>
              <w:szCs w:val="20"/>
            </w:rPr>
            <w:id w:val="-390422017"/>
            <w:placeholder>
              <w:docPart w:val="0CBAF63A922B485DA8E5559FE272D09B"/>
            </w:placeholder>
            <w:showingPlcHdr/>
            <w:date>
              <w:dateFormat w:val="d. MMMM 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3407" w:type="dxa"/>
                <w:gridSpan w:val="3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:rsidR="000A2D9B" w:rsidRPr="000A2D9B" w:rsidRDefault="000A2D9B" w:rsidP="000A2D9B">
                <w:pPr>
                  <w:rPr>
                    <w:rFonts w:ascii="Georgia" w:hAnsi="Georgia" w:cs="Arial"/>
                    <w:sz w:val="20"/>
                    <w:szCs w:val="20"/>
                    <w:lang w:val="en-US"/>
                  </w:rPr>
                </w:pPr>
                <w:r w:rsidRPr="004D40AE">
                  <w:rPr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Vælg dato</w:t>
                </w:r>
              </w:p>
            </w:tc>
          </w:sdtContent>
        </w:sdt>
        <w:tc>
          <w:tcPr>
            <w:tcW w:w="666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2D9B" w:rsidRPr="000A2D9B" w:rsidRDefault="00944876" w:rsidP="000A2D9B">
            <w:pPr>
              <w:rPr>
                <w:rFonts w:ascii="Georgia" w:hAnsi="Georgia" w:cs="Arial"/>
                <w:sz w:val="20"/>
                <w:szCs w:val="20"/>
              </w:rPr>
            </w:pPr>
            <w:sdt>
              <w:sdtPr>
                <w:rPr>
                  <w:rFonts w:ascii="Georgia" w:hAnsi="Georgia" w:cs="Arial"/>
                  <w:sz w:val="20"/>
                  <w:szCs w:val="20"/>
                </w:rPr>
                <w:id w:val="945276441"/>
                <w:placeholder>
                  <w:docPart w:val="4AAEF0B91C9E45A8B8CB6AAF7541DAA8"/>
                </w:placeholder>
                <w:showingPlcHdr/>
                <w:text w:multiLine="1"/>
              </w:sdtPr>
              <w:sdtEndPr/>
              <w:sdtContent>
                <w:r w:rsidR="000A2D9B">
                  <w:rPr>
                    <w:rStyle w:val="Pladsholdertekst"/>
                    <w:i/>
                    <w:color w:val="D9D9D9" w:themeColor="background1" w:themeShade="D9"/>
                  </w:rPr>
                  <w:t>Transportørens f</w:t>
                </w:r>
                <w:r w:rsidR="000A2D9B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>ulde</w:t>
                </w:r>
                <w:r w:rsidR="000A2D9B" w:rsidRPr="004D40AE">
                  <w:rPr>
                    <w:rStyle w:val="Pladsholdertekst"/>
                    <w:rFonts w:ascii="Georgia" w:hAnsi="Georgia" w:cs="Arial"/>
                    <w:i/>
                    <w:color w:val="D9D9D9" w:themeColor="background1" w:themeShade="D9"/>
                    <w:sz w:val="20"/>
                    <w:szCs w:val="20"/>
                  </w:rPr>
                  <w:t xml:space="preserve"> navn</w:t>
                </w:r>
              </w:sdtContent>
            </w:sdt>
          </w:p>
        </w:tc>
      </w:tr>
    </w:tbl>
    <w:p w:rsidR="003728F1" w:rsidRPr="000A2D9B" w:rsidRDefault="003728F1">
      <w:r w:rsidRPr="000A2D9B">
        <w:br w:type="page"/>
      </w:r>
    </w:p>
    <w:tbl>
      <w:tblPr>
        <w:tblStyle w:val="Tabel-Gitter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E60A01" w:rsidTr="003545F2">
        <w:trPr>
          <w:trHeight w:val="851"/>
        </w:trPr>
        <w:tc>
          <w:tcPr>
            <w:tcW w:w="10319" w:type="dxa"/>
            <w:tcBorders>
              <w:top w:val="nil"/>
              <w:left w:val="nil"/>
              <w:right w:val="nil"/>
            </w:tcBorders>
          </w:tcPr>
          <w:p w:rsidR="003457E0" w:rsidRDefault="003457E0" w:rsidP="00E60A01">
            <w:pPr>
              <w:jc w:val="center"/>
              <w:rPr>
                <w:rFonts w:ascii="Tw Cen MT" w:hAnsi="Tw Cen MT" w:cs="Arial"/>
                <w:b/>
                <w:caps/>
                <w:sz w:val="40"/>
                <w:szCs w:val="40"/>
              </w:rPr>
            </w:pPr>
            <w:r>
              <w:rPr>
                <w:rFonts w:ascii="Tw Cen MT" w:hAnsi="Tw Cen MT" w:cs="Arial"/>
                <w:b/>
                <w:caps/>
                <w:sz w:val="40"/>
                <w:szCs w:val="40"/>
              </w:rPr>
              <w:lastRenderedPageBreak/>
              <w:t>Dine forpligtigelser som</w:t>
            </w:r>
          </w:p>
          <w:p w:rsidR="00E60A01" w:rsidRDefault="00E60A01" w:rsidP="00E60A01">
            <w:pPr>
              <w:jc w:val="center"/>
              <w:rPr>
                <w:rFonts w:ascii="Tw Cen MT" w:hAnsi="Tw Cen MT" w:cs="Arial"/>
                <w:b/>
                <w:caps/>
                <w:sz w:val="40"/>
                <w:szCs w:val="40"/>
              </w:rPr>
            </w:pPr>
            <w:r w:rsidRPr="000A2D9B">
              <w:rPr>
                <w:rFonts w:ascii="Tw Cen MT" w:hAnsi="Tw Cen MT" w:cs="Arial"/>
                <w:b/>
                <w:caps/>
                <w:sz w:val="40"/>
                <w:szCs w:val="40"/>
              </w:rPr>
              <w:t>transportør af fisk</w:t>
            </w:r>
            <w:r w:rsidR="00E72FA9">
              <w:rPr>
                <w:rFonts w:ascii="Tw Cen MT" w:hAnsi="Tw Cen MT" w:cs="Arial"/>
                <w:b/>
                <w:caps/>
                <w:sz w:val="40"/>
                <w:szCs w:val="40"/>
              </w:rPr>
              <w:t>e</w:t>
            </w:r>
            <w:r w:rsidR="003545F2">
              <w:rPr>
                <w:rFonts w:ascii="Tw Cen MT" w:hAnsi="Tw Cen MT" w:cs="Arial"/>
                <w:b/>
                <w:caps/>
                <w:sz w:val="40"/>
                <w:szCs w:val="40"/>
              </w:rPr>
              <w:t>varer</w:t>
            </w:r>
          </w:p>
          <w:p w:rsidR="000A2D9B" w:rsidRPr="000A2D9B" w:rsidRDefault="000A2D9B" w:rsidP="00E60A01">
            <w:pPr>
              <w:jc w:val="center"/>
              <w:rPr>
                <w:caps/>
              </w:rPr>
            </w:pPr>
          </w:p>
        </w:tc>
      </w:tr>
      <w:tr w:rsidR="00E60A01" w:rsidTr="003545F2">
        <w:trPr>
          <w:trHeight w:val="11885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F0"/>
            <w:tcMar>
              <w:left w:w="567" w:type="dxa"/>
              <w:right w:w="567" w:type="dxa"/>
            </w:tcMar>
          </w:tcPr>
          <w:p w:rsidR="00E60A01" w:rsidRDefault="00E60A01" w:rsidP="00853442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A01" w:rsidRPr="00B51C26" w:rsidRDefault="00E60A01" w:rsidP="00F94894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51C26">
              <w:rPr>
                <w:rFonts w:ascii="Georgia" w:hAnsi="Georgia" w:cs="Arial"/>
                <w:b/>
                <w:sz w:val="24"/>
                <w:szCs w:val="24"/>
              </w:rPr>
              <w:t>Transport af fisk</w:t>
            </w:r>
            <w:r w:rsidR="003545F2" w:rsidRPr="003545F2">
              <w:rPr>
                <w:rFonts w:ascii="Georgia" w:hAnsi="Georgia" w:cs="Arial"/>
                <w:b/>
                <w:sz w:val="24"/>
                <w:szCs w:val="24"/>
              </w:rPr>
              <w:t>evarer</w:t>
            </w:r>
            <w:r w:rsidR="003545F2">
              <w:rPr>
                <w:rFonts w:ascii="Georgia" w:hAnsi="Georgia" w:cs="Arial"/>
                <w:b/>
                <w:sz w:val="24"/>
                <w:szCs w:val="24"/>
              </w:rPr>
              <w:t xml:space="preserve"> inden</w:t>
            </w:r>
            <w:r w:rsidR="005A1575" w:rsidRPr="003545F2"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="005A1575" w:rsidRPr="00B51C26">
              <w:rPr>
                <w:rFonts w:ascii="Georgia" w:hAnsi="Georgia" w:cs="Arial"/>
                <w:b/>
                <w:sz w:val="24"/>
                <w:szCs w:val="24"/>
              </w:rPr>
              <w:t>første salg har fundet sted</w:t>
            </w:r>
          </w:p>
          <w:p w:rsidR="00E60A01" w:rsidRDefault="00E60A01" w:rsidP="00853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E60A01" w:rsidRPr="00B51C26" w:rsidRDefault="00E60A01" w:rsidP="00853442">
            <w:pPr>
              <w:rPr>
                <w:rFonts w:ascii="Georgia" w:hAnsi="Georgia" w:cs="Arial"/>
                <w:sz w:val="20"/>
                <w:szCs w:val="20"/>
              </w:rPr>
            </w:pPr>
            <w:r w:rsidRPr="00B51C26">
              <w:rPr>
                <w:rFonts w:ascii="Georgia" w:hAnsi="Georgia" w:cs="Arial"/>
                <w:sz w:val="20"/>
                <w:szCs w:val="20"/>
              </w:rPr>
              <w:t xml:space="preserve">Fiskevarer, der landes i Fællesskabet enten uforarbejdet eller efter at være blevet forarbejdet om bord, som der ikke er indsendt en salgsnota eller overtagelseserklæring for, og som transporteres til et andet sted end landingsstedet, </w:t>
            </w:r>
            <w:r w:rsidRPr="00B51C26">
              <w:rPr>
                <w:rFonts w:ascii="Georgia" w:hAnsi="Georgia" w:cs="Arial"/>
                <w:b/>
                <w:sz w:val="20"/>
                <w:szCs w:val="20"/>
                <w:u w:val="single"/>
              </w:rPr>
              <w:t>skal ledsages af et dokument udfærdiget af fragtføreren</w:t>
            </w:r>
            <w:r w:rsidRPr="00B51C26">
              <w:rPr>
                <w:rFonts w:ascii="Georgia" w:hAnsi="Georgia" w:cs="Arial"/>
                <w:sz w:val="20"/>
                <w:szCs w:val="20"/>
              </w:rPr>
              <w:t xml:space="preserve">, indtil det første salg har fundet sted. </w:t>
            </w:r>
          </w:p>
          <w:p w:rsidR="00E60A01" w:rsidRPr="00B51C26" w:rsidRDefault="00E60A01" w:rsidP="00853442">
            <w:pPr>
              <w:rPr>
                <w:rFonts w:ascii="Georgia" w:hAnsi="Georgia" w:cs="Arial"/>
                <w:sz w:val="20"/>
                <w:szCs w:val="20"/>
              </w:rPr>
            </w:pPr>
          </w:p>
          <w:p w:rsidR="00E60A01" w:rsidRPr="00B51C26" w:rsidRDefault="00E60A01" w:rsidP="00853442">
            <w:pPr>
              <w:rPr>
                <w:rFonts w:ascii="Georgia" w:hAnsi="Georgia" w:cs="Arial"/>
                <w:sz w:val="20"/>
                <w:szCs w:val="20"/>
              </w:rPr>
            </w:pPr>
            <w:r w:rsidRPr="00B51C26">
              <w:rPr>
                <w:rFonts w:ascii="Georgia" w:hAnsi="Georgia" w:cs="Arial"/>
                <w:sz w:val="20"/>
                <w:szCs w:val="20"/>
              </w:rPr>
              <w:t>Fragtføreren skal</w:t>
            </w:r>
            <w:r w:rsidR="00B51C26" w:rsidRPr="00B51C26">
              <w:rPr>
                <w:rFonts w:ascii="Georgia" w:hAnsi="Georgia" w:cs="Arial"/>
                <w:sz w:val="20"/>
                <w:szCs w:val="20"/>
              </w:rPr>
              <w:t>,</w:t>
            </w:r>
            <w:r w:rsidRPr="00B51C26">
              <w:rPr>
                <w:rFonts w:ascii="Georgia" w:hAnsi="Georgia" w:cs="Arial"/>
                <w:sz w:val="20"/>
                <w:szCs w:val="20"/>
              </w:rPr>
              <w:t xml:space="preserve"> senest 48 timer efter </w:t>
            </w:r>
            <w:r w:rsidR="00B51C26" w:rsidRPr="00B51C26">
              <w:rPr>
                <w:rFonts w:ascii="Georgia" w:hAnsi="Georgia" w:cs="Arial"/>
                <w:sz w:val="20"/>
                <w:szCs w:val="20"/>
              </w:rPr>
              <w:t>pålæsningen,</w:t>
            </w:r>
            <w:r w:rsidRPr="00B51C26">
              <w:rPr>
                <w:rFonts w:ascii="Georgia" w:hAnsi="Georgia" w:cs="Arial"/>
                <w:sz w:val="20"/>
                <w:szCs w:val="20"/>
              </w:rPr>
              <w:t xml:space="preserve"> indsende et transportdokument til de kompetente myndigheder i den medlemsstat, på hvis område landingen har fundet sted. </w:t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  <w:t>(Artikel 68, stk. 1)</w:t>
            </w:r>
            <w:r w:rsidRPr="00B51C26">
              <w:rPr>
                <w:rFonts w:ascii="Georgia" w:hAnsi="Georgia" w:cs="Arial"/>
                <w:sz w:val="20"/>
                <w:szCs w:val="20"/>
                <w:vertAlign w:val="superscript"/>
              </w:rPr>
              <w:t>1</w:t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</w:r>
          </w:p>
          <w:p w:rsidR="00E60A01" w:rsidRPr="00B51C26" w:rsidRDefault="00E60A01" w:rsidP="00853442">
            <w:pPr>
              <w:rPr>
                <w:rFonts w:ascii="Georgia" w:hAnsi="Georgia" w:cs="Arial"/>
                <w:sz w:val="20"/>
                <w:szCs w:val="20"/>
              </w:rPr>
            </w:pPr>
          </w:p>
          <w:p w:rsidR="00E60A01" w:rsidRPr="00B51C26" w:rsidRDefault="00E60A01" w:rsidP="00B63338">
            <w:pPr>
              <w:rPr>
                <w:rFonts w:ascii="Georgia" w:hAnsi="Georgia" w:cs="Arial"/>
                <w:sz w:val="20"/>
                <w:szCs w:val="20"/>
              </w:rPr>
            </w:pPr>
            <w:r w:rsidRPr="00B51C26">
              <w:rPr>
                <w:rFonts w:ascii="Georgia" w:hAnsi="Georgia" w:cs="Arial"/>
                <w:sz w:val="20"/>
                <w:szCs w:val="20"/>
              </w:rPr>
              <w:t xml:space="preserve">I Danmark kan transportdokumentet indsendes på mail: </w:t>
            </w:r>
            <w:hyperlink r:id="rId8" w:history="1">
              <w:r w:rsidRPr="00B51C26">
                <w:rPr>
                  <w:rStyle w:val="Hyperlink"/>
                  <w:rFonts w:ascii="Georgia" w:hAnsi="Georgia" w:cs="Arial"/>
                  <w:sz w:val="20"/>
                  <w:szCs w:val="20"/>
                </w:rPr>
                <w:t>transport@fiskeristyrelsen.dk</w:t>
              </w:r>
            </w:hyperlink>
          </w:p>
          <w:p w:rsidR="00E60A01" w:rsidRPr="00B51C26" w:rsidRDefault="00E60A01" w:rsidP="00B63338">
            <w:pPr>
              <w:rPr>
                <w:rFonts w:ascii="Georgia" w:hAnsi="Georgia" w:cs="Arial"/>
                <w:sz w:val="20"/>
                <w:szCs w:val="20"/>
              </w:rPr>
            </w:pPr>
            <w:r w:rsidRPr="00B51C26">
              <w:rPr>
                <w:rFonts w:ascii="Georgia" w:hAnsi="Georgia" w:cs="Arial"/>
                <w:sz w:val="20"/>
                <w:szCs w:val="20"/>
              </w:rPr>
              <w:br/>
            </w:r>
          </w:p>
          <w:p w:rsidR="00E60A01" w:rsidRPr="00B51C26" w:rsidRDefault="00E60A01" w:rsidP="00B63338">
            <w:pPr>
              <w:rPr>
                <w:rFonts w:ascii="Georgia" w:hAnsi="Georgia" w:cs="Arial"/>
                <w:sz w:val="20"/>
                <w:szCs w:val="20"/>
              </w:rPr>
            </w:pPr>
            <w:r w:rsidRPr="00B51C26">
              <w:rPr>
                <w:rFonts w:ascii="Georgia" w:hAnsi="Georgia" w:cs="Arial"/>
                <w:sz w:val="20"/>
                <w:szCs w:val="20"/>
              </w:rPr>
              <w:t>Fragtføreren er ansvarlig for, at transportdokumentet er nøjagtigt.</w:t>
            </w:r>
          </w:p>
          <w:p w:rsidR="00E60A01" w:rsidRPr="00B51C26" w:rsidRDefault="00E60A01" w:rsidP="00B63338">
            <w:pPr>
              <w:rPr>
                <w:rFonts w:ascii="Georgia" w:hAnsi="Georgia" w:cs="Arial"/>
                <w:sz w:val="20"/>
                <w:szCs w:val="20"/>
                <w:vertAlign w:val="superscript"/>
              </w:rPr>
            </w:pPr>
            <w:r w:rsidRPr="00B51C26">
              <w:rPr>
                <w:rFonts w:ascii="Georgia" w:hAnsi="Georgia" w:cs="Arial"/>
                <w:sz w:val="20"/>
                <w:szCs w:val="20"/>
              </w:rPr>
              <w:t>(Artikel 68, stk. 4)</w:t>
            </w:r>
            <w:r w:rsidRPr="00B51C26">
              <w:rPr>
                <w:rFonts w:ascii="Georgia" w:hAnsi="Georgia" w:cs="Arial"/>
                <w:sz w:val="20"/>
                <w:szCs w:val="20"/>
                <w:vertAlign w:val="superscript"/>
              </w:rPr>
              <w:t>1</w:t>
            </w:r>
          </w:p>
          <w:p w:rsidR="00E60A01" w:rsidRPr="00B51C26" w:rsidRDefault="00E60A01" w:rsidP="00B63338">
            <w:pPr>
              <w:rPr>
                <w:rFonts w:ascii="Georgia" w:hAnsi="Georgia" w:cs="Arial"/>
                <w:sz w:val="20"/>
                <w:szCs w:val="20"/>
                <w:vertAlign w:val="superscript"/>
              </w:rPr>
            </w:pPr>
            <w:r w:rsidRPr="00B51C26">
              <w:rPr>
                <w:rFonts w:ascii="Georgia" w:hAnsi="Georgia" w:cs="Arial"/>
                <w:sz w:val="20"/>
                <w:szCs w:val="20"/>
                <w:vertAlign w:val="superscript"/>
              </w:rPr>
              <w:br/>
            </w:r>
          </w:p>
          <w:p w:rsidR="00E60A01" w:rsidRPr="00B51C26" w:rsidRDefault="00E60A01" w:rsidP="00B63338">
            <w:pPr>
              <w:rPr>
                <w:rFonts w:ascii="Georgia" w:hAnsi="Georgia" w:cs="Arial"/>
                <w:sz w:val="20"/>
                <w:szCs w:val="20"/>
              </w:rPr>
            </w:pPr>
            <w:r w:rsidRPr="00B51C26">
              <w:rPr>
                <w:rFonts w:ascii="Georgia" w:hAnsi="Georgia" w:cs="Arial"/>
                <w:sz w:val="20"/>
                <w:szCs w:val="20"/>
              </w:rPr>
              <w:t>Transportdokumentet skal indeholde oplysninger om:</w:t>
            </w:r>
          </w:p>
          <w:p w:rsidR="00E60A01" w:rsidRPr="00B51C26" w:rsidRDefault="00E60A01" w:rsidP="00B63338">
            <w:pPr>
              <w:rPr>
                <w:rFonts w:ascii="Georgia" w:hAnsi="Georgia" w:cs="Arial"/>
                <w:sz w:val="20"/>
                <w:szCs w:val="20"/>
              </w:rPr>
            </w:pPr>
          </w:p>
          <w:p w:rsidR="00E60A01" w:rsidRPr="00B51C26" w:rsidRDefault="00E60A01" w:rsidP="00B63338">
            <w:pPr>
              <w:rPr>
                <w:rFonts w:ascii="Georgia" w:hAnsi="Georgia" w:cs="Arial"/>
                <w:sz w:val="20"/>
                <w:szCs w:val="20"/>
              </w:rPr>
            </w:pPr>
            <w:r w:rsidRPr="00B51C26">
              <w:rPr>
                <w:rFonts w:ascii="Georgia" w:hAnsi="Georgia" w:cs="Arial"/>
                <w:sz w:val="20"/>
                <w:szCs w:val="20"/>
              </w:rPr>
              <w:t>a) forsendelses/forsendelsernes bestemmelsessted og transportkøretøjet</w:t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</w:r>
          </w:p>
          <w:p w:rsidR="00E60A01" w:rsidRPr="00B51C26" w:rsidRDefault="00E60A01" w:rsidP="00B63338">
            <w:pPr>
              <w:rPr>
                <w:rFonts w:ascii="Georgia" w:hAnsi="Georgia" w:cs="Arial"/>
                <w:sz w:val="20"/>
                <w:szCs w:val="20"/>
              </w:rPr>
            </w:pPr>
            <w:r w:rsidRPr="00B51C26">
              <w:rPr>
                <w:rFonts w:ascii="Georgia" w:hAnsi="Georgia" w:cs="Arial"/>
                <w:sz w:val="20"/>
                <w:szCs w:val="20"/>
              </w:rPr>
              <w:t>b) det eksterne identifikationsnummer og navnet på det fiskerfartøj, der har landet varerne</w:t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</w:r>
          </w:p>
          <w:p w:rsidR="00E60A01" w:rsidRPr="00B51C26" w:rsidRDefault="00E60A01" w:rsidP="00B63338">
            <w:pPr>
              <w:rPr>
                <w:rFonts w:ascii="Georgia" w:hAnsi="Georgia" w:cs="Arial"/>
                <w:sz w:val="20"/>
                <w:szCs w:val="20"/>
              </w:rPr>
            </w:pPr>
            <w:r w:rsidRPr="00B51C26">
              <w:rPr>
                <w:rFonts w:ascii="Georgia" w:hAnsi="Georgia" w:cs="Arial"/>
                <w:sz w:val="20"/>
                <w:szCs w:val="20"/>
              </w:rPr>
              <w:t>c) FAO alpha-3-koden for hver art og det relevante geografiske område, hvor fangsterne er taget</w:t>
            </w:r>
            <w:r w:rsidR="007D62DA" w:rsidRPr="00B51C26">
              <w:rPr>
                <w:rFonts w:ascii="Georgia" w:hAnsi="Georgia" w:cs="Arial"/>
                <w:sz w:val="20"/>
                <w:szCs w:val="20"/>
              </w:rPr>
              <w:t>.</w:t>
            </w:r>
            <w:r w:rsidR="007D62DA" w:rsidRPr="00B51C26">
              <w:rPr>
                <w:rFonts w:ascii="Georgia" w:hAnsi="Georgia" w:cs="Arial"/>
                <w:sz w:val="20"/>
                <w:szCs w:val="20"/>
              </w:rPr>
              <w:br/>
              <w:t xml:space="preserve">   </w:t>
            </w:r>
            <w:r w:rsidR="007D62DA" w:rsidRPr="00B51C26">
              <w:rPr>
                <w:rFonts w:ascii="Georgia" w:hAnsi="Georgia" w:cs="Arial"/>
                <w:i/>
                <w:sz w:val="20"/>
                <w:szCs w:val="20"/>
              </w:rPr>
              <w:t xml:space="preserve">(FAO </w:t>
            </w:r>
            <w:r w:rsidR="00157BB4" w:rsidRPr="00B51C26">
              <w:rPr>
                <w:rFonts w:ascii="Georgia" w:hAnsi="Georgia" w:cs="Arial"/>
                <w:i/>
                <w:sz w:val="20"/>
                <w:szCs w:val="20"/>
              </w:rPr>
              <w:t>område</w:t>
            </w:r>
            <w:r w:rsidR="007D62DA" w:rsidRPr="00B51C26">
              <w:rPr>
                <w:rFonts w:ascii="Georgia" w:hAnsi="Georgia" w:cs="Arial"/>
                <w:i/>
                <w:sz w:val="20"/>
                <w:szCs w:val="20"/>
              </w:rPr>
              <w:t xml:space="preserve"> 27 for nordøstlige Atlanterhav eller FAO </w:t>
            </w:r>
            <w:r w:rsidR="00157BB4" w:rsidRPr="00B51C26">
              <w:rPr>
                <w:rFonts w:ascii="Georgia" w:hAnsi="Georgia" w:cs="Arial"/>
                <w:i/>
                <w:sz w:val="20"/>
                <w:szCs w:val="20"/>
              </w:rPr>
              <w:t>område</w:t>
            </w:r>
            <w:r w:rsidR="007D62DA" w:rsidRPr="00B51C26">
              <w:rPr>
                <w:rFonts w:ascii="Georgia" w:hAnsi="Georgia" w:cs="Arial"/>
                <w:i/>
                <w:sz w:val="20"/>
                <w:szCs w:val="20"/>
              </w:rPr>
              <w:t xml:space="preserve"> 27.IIId </w:t>
            </w:r>
            <w:r w:rsidR="00157BB4" w:rsidRPr="00B51C26">
              <w:rPr>
                <w:rFonts w:ascii="Georgia" w:hAnsi="Georgia" w:cs="Arial"/>
                <w:i/>
                <w:sz w:val="20"/>
                <w:szCs w:val="20"/>
              </w:rPr>
              <w:t xml:space="preserve">for </w:t>
            </w:r>
            <w:r w:rsidR="007D62DA" w:rsidRPr="00B51C26">
              <w:rPr>
                <w:rFonts w:ascii="Georgia" w:hAnsi="Georgia" w:cs="Arial"/>
                <w:i/>
                <w:sz w:val="20"/>
                <w:szCs w:val="20"/>
              </w:rPr>
              <w:t>Østersøen)</w:t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</w:r>
          </w:p>
          <w:p w:rsidR="00E60A01" w:rsidRPr="00B51C26" w:rsidRDefault="00E60A01" w:rsidP="00B63338">
            <w:pPr>
              <w:rPr>
                <w:rFonts w:ascii="Georgia" w:hAnsi="Georgia" w:cs="Arial"/>
                <w:sz w:val="20"/>
                <w:szCs w:val="20"/>
              </w:rPr>
            </w:pPr>
            <w:r w:rsidRPr="00B51C26">
              <w:rPr>
                <w:rFonts w:ascii="Georgia" w:hAnsi="Georgia" w:cs="Arial"/>
                <w:sz w:val="20"/>
                <w:szCs w:val="20"/>
              </w:rPr>
              <w:t xml:space="preserve">d) mængderne af hver transporteret art i kilogram produktvægt, fordelt efter varens behandlingsgrad, </w:t>
            </w:r>
            <w:r w:rsidR="00157BB4" w:rsidRPr="00B51C26">
              <w:rPr>
                <w:rFonts w:ascii="Georgia" w:hAnsi="Georgia" w:cs="Arial"/>
                <w:sz w:val="20"/>
                <w:szCs w:val="20"/>
              </w:rPr>
              <w:br/>
              <w:t xml:space="preserve">    e</w:t>
            </w:r>
            <w:r w:rsidRPr="00B51C26">
              <w:rPr>
                <w:rFonts w:ascii="Georgia" w:hAnsi="Georgia" w:cs="Arial"/>
                <w:sz w:val="20"/>
                <w:szCs w:val="20"/>
              </w:rPr>
              <w:t>ller eventuelt antallet af fisk (laks)</w:t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</w:r>
          </w:p>
          <w:p w:rsidR="00E60A01" w:rsidRPr="00B51C26" w:rsidRDefault="00E60A01" w:rsidP="00B63338">
            <w:pPr>
              <w:rPr>
                <w:rFonts w:ascii="Georgia" w:hAnsi="Georgia" w:cs="Arial"/>
                <w:sz w:val="20"/>
                <w:szCs w:val="20"/>
              </w:rPr>
            </w:pPr>
            <w:r w:rsidRPr="00B51C26">
              <w:rPr>
                <w:rFonts w:ascii="Georgia" w:hAnsi="Georgia" w:cs="Arial"/>
                <w:sz w:val="20"/>
                <w:szCs w:val="20"/>
              </w:rPr>
              <w:t>e) modtagerens/modtagernes navn(e) og adresse(r)</w:t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</w:r>
          </w:p>
          <w:p w:rsidR="00E60A01" w:rsidRPr="00AE6F8F" w:rsidRDefault="00E60A01" w:rsidP="00790D51">
            <w:pPr>
              <w:rPr>
                <w:rFonts w:ascii="Arial" w:hAnsi="Arial" w:cs="Arial"/>
                <w:sz w:val="20"/>
                <w:szCs w:val="20"/>
              </w:rPr>
            </w:pPr>
            <w:r w:rsidRPr="00B51C26">
              <w:rPr>
                <w:rFonts w:ascii="Georgia" w:hAnsi="Georgia"/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-435645</wp:posOffset>
                      </wp:positionH>
                      <wp:positionV relativeFrom="paragraph">
                        <wp:posOffset>2413275</wp:posOffset>
                      </wp:positionV>
                      <wp:extent cx="6818400" cy="1159200"/>
                      <wp:effectExtent l="0" t="0" r="0" b="3175"/>
                      <wp:wrapNone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8400" cy="1159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5698" w:rsidRDefault="00755698" w:rsidP="00E60A01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-------------------------------------------------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B51C26">
                                    <w:rPr>
                                      <w:rStyle w:val="Fodnotehenvisning"/>
                                      <w:sz w:val="16"/>
                                      <w:szCs w:val="16"/>
                                    </w:rPr>
                                    <w:footnoteRef/>
                                  </w:r>
                                  <w:r w:rsidRPr="00B51C26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1C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Rådets Forordning (EF) nr. 1224/2009 af 20. november 2009 om oprettelse af en EF-kontrolordning med henblik på at sikre overholdelse af reglerne i den fælles fiskeripolitik, om ændring af forordning (EF) nr. 847/96, (EF) nr. 2371/2009, (EF) nr. 811/2004, (EF) nr. 768/2005, (EF) nr. 2115/2005, (EF) nr. 2166/2005, (EF) nr. 388/2006, (EF) nr. 509/2007, (EF) nr. 676/2007, (EF) nr. 1098/2007, (EF) nr. 1300/2008, (EF) nr. 1342/2008 og om ophævelse af forordning (EØF) nr. 2847/93, (EF) nr. 1627/94 og (EF) nr. 1966/2006.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34.3pt;margin-top:190pt;width:536.9pt;height:9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" filled="f" stroked="f">
                      <v:textbox>
                        <w:txbxContent>
                          <w:p w:rsidR="00755698" w:rsidRDefault="00755698" w:rsidP="00E60A01">
                            <w:pPr>
                              <w:jc w:val="both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-------------------------------------------------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51C26">
                              <w:rPr>
                                <w:rStyle w:val="Fodnotehenvisning"/>
                                <w:sz w:val="16"/>
                                <w:szCs w:val="16"/>
                              </w:rPr>
                              <w:footnoteRef/>
                            </w:r>
                            <w:r w:rsidRPr="00B51C2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1C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Rådets Forordning (EF) nr. 1224/2009 af 20. november 2009 om oprettelse af en EF-kontrolordning med henblik på at sikre overholdelse af reglerne i den fælles fiskeripolitik, om ændring af forordning (EF) nr. 847/96, (EF) nr. 2371/2009, (EF) nr. 811/2004, (EF) nr. 768/2005, (EF) nr. 2115/2005, (EF) nr. 2166/2005, (EF) nr. 388/2006, (EF) nr. 509/2007, (EF) nr. 676/2007, (EF) nr. 1098/2007, (EF) nr. 1300/2008, (EF) nr. 1342/2008 og om ophævelse af forordning (EØF) nr. 2847/93, (EF) nr. 1627/94 og (EF) nr. 1966/2006.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1C26">
              <w:rPr>
                <w:rFonts w:ascii="Georgia" w:hAnsi="Georgia" w:cs="Arial"/>
                <w:sz w:val="20"/>
                <w:szCs w:val="20"/>
              </w:rPr>
              <w:t>f)  stedet og datoen for lastning</w:t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</w:r>
            <w:r w:rsidR="007D62DA" w:rsidRPr="00B51C26">
              <w:rPr>
                <w:rFonts w:ascii="Georgia" w:hAnsi="Georgia" w:cs="Arial"/>
                <w:sz w:val="20"/>
                <w:szCs w:val="20"/>
              </w:rPr>
              <w:t xml:space="preserve">  </w:t>
            </w:r>
            <w:r w:rsidR="00157BB4" w:rsidRPr="00B51C26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7D62DA" w:rsidRPr="00B51C26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B51C26">
              <w:rPr>
                <w:rFonts w:ascii="Georgia" w:hAnsi="Georgia" w:cs="Arial"/>
                <w:sz w:val="20"/>
                <w:szCs w:val="20"/>
              </w:rPr>
              <w:t>(Artikel 68, stk. 5)</w:t>
            </w:r>
            <w:r w:rsidRPr="00B51C26">
              <w:rPr>
                <w:rFonts w:ascii="Georgia" w:hAnsi="Georgia" w:cs="Arial"/>
                <w:sz w:val="20"/>
                <w:szCs w:val="20"/>
                <w:vertAlign w:val="superscript"/>
              </w:rPr>
              <w:t>1</w:t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  <w:t>Når fiskevarer, der er erklæret solgt i en salgsnota, transporteres til et andet sted end landingsstedet, skal fragtføreren ved hjælp af et dokument kunne bevise, at der har fundet</w:t>
            </w:r>
            <w:r w:rsidR="00790D51" w:rsidRPr="00B51C26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B51C26">
              <w:rPr>
                <w:rFonts w:ascii="Georgia" w:hAnsi="Georgia" w:cs="Arial"/>
                <w:sz w:val="20"/>
                <w:szCs w:val="20"/>
              </w:rPr>
              <w:t>salg sted.</w:t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  <w:t>(Artikel 68, stk. 7)</w:t>
            </w:r>
            <w:r w:rsidRPr="00B51C26">
              <w:rPr>
                <w:rFonts w:ascii="Georgia" w:hAnsi="Georgia" w:cs="Arial"/>
                <w:sz w:val="20"/>
                <w:szCs w:val="20"/>
                <w:vertAlign w:val="superscript"/>
              </w:rPr>
              <w:t>1</w:t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  <w:t>Fragtføreren er fritaget for forpligtigelsen i denne artikel, hvis transportd</w:t>
            </w:r>
            <w:r w:rsidR="00E23F02" w:rsidRPr="00B51C26">
              <w:rPr>
                <w:rFonts w:ascii="Georgia" w:hAnsi="Georgia" w:cs="Arial"/>
                <w:sz w:val="20"/>
                <w:szCs w:val="20"/>
              </w:rPr>
              <w:t>okumentet erstattes af en kopi</w:t>
            </w:r>
            <w:r w:rsidRPr="00B51C26">
              <w:rPr>
                <w:rFonts w:ascii="Georgia" w:hAnsi="Georgia" w:cs="Arial"/>
                <w:sz w:val="20"/>
                <w:szCs w:val="20"/>
              </w:rPr>
              <w:t xml:space="preserve"> af landingsopgørelsen, </w:t>
            </w:r>
            <w:r w:rsidR="00790D51" w:rsidRPr="00B51C26">
              <w:rPr>
                <w:rFonts w:ascii="Georgia" w:hAnsi="Georgia" w:cs="Arial"/>
                <w:sz w:val="20"/>
                <w:szCs w:val="20"/>
              </w:rPr>
              <w:t>(</w:t>
            </w:r>
            <w:r w:rsidRPr="00B51C26">
              <w:rPr>
                <w:rFonts w:ascii="Georgia" w:hAnsi="Georgia" w:cs="Arial"/>
                <w:sz w:val="20"/>
                <w:szCs w:val="20"/>
              </w:rPr>
              <w:t>jf. artikel 23</w:t>
            </w:r>
            <w:r w:rsidR="00790D51" w:rsidRPr="00B51C26">
              <w:rPr>
                <w:rFonts w:ascii="Georgia" w:hAnsi="Georgia" w:cs="Arial"/>
                <w:sz w:val="20"/>
                <w:szCs w:val="20"/>
              </w:rPr>
              <w:t>)</w:t>
            </w:r>
            <w:r w:rsidR="00790D51" w:rsidRPr="00B51C26">
              <w:rPr>
                <w:rFonts w:ascii="Georgia" w:hAnsi="Georgia" w:cs="Arial"/>
                <w:sz w:val="20"/>
                <w:szCs w:val="20"/>
                <w:vertAlign w:val="superscript"/>
              </w:rPr>
              <w:t>1</w:t>
            </w:r>
            <w:r w:rsidRPr="00B51C26">
              <w:rPr>
                <w:rFonts w:ascii="Georgia" w:hAnsi="Georgia" w:cs="Arial"/>
                <w:sz w:val="20"/>
                <w:szCs w:val="20"/>
              </w:rPr>
              <w:t>, for de transporterede mængder eller af et tilsvarende dokument med lige så omfattende oplysninger.</w:t>
            </w:r>
            <w:r w:rsidRPr="00B51C26">
              <w:rPr>
                <w:rFonts w:ascii="Georgia" w:hAnsi="Georgia" w:cs="Arial"/>
                <w:sz w:val="20"/>
                <w:szCs w:val="20"/>
              </w:rPr>
              <w:br/>
              <w:t>(Artikel 68, stk. 8)</w:t>
            </w:r>
            <w:r w:rsidRPr="00B51C26">
              <w:rPr>
                <w:rFonts w:ascii="Georgia" w:hAnsi="Georgia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F94894" w:rsidRPr="00F94894" w:rsidRDefault="00F94894" w:rsidP="00C108BE"/>
    <w:sectPr w:rsidR="00F94894" w:rsidRPr="00F94894" w:rsidSect="004D40AE">
      <w:headerReference w:type="first" r:id="rId9"/>
      <w:pgSz w:w="11906" w:h="16838"/>
      <w:pgMar w:top="1701" w:right="720" w:bottom="720" w:left="720" w:header="708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876" w:rsidRDefault="00944876" w:rsidP="00C734C7">
      <w:pPr>
        <w:spacing w:after="0" w:line="240" w:lineRule="auto"/>
      </w:pPr>
      <w:r>
        <w:separator/>
      </w:r>
    </w:p>
  </w:endnote>
  <w:endnote w:type="continuationSeparator" w:id="0">
    <w:p w:rsidR="00944876" w:rsidRDefault="00944876" w:rsidP="00C7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876" w:rsidRDefault="00944876" w:rsidP="00C734C7">
      <w:pPr>
        <w:spacing w:after="0" w:line="240" w:lineRule="auto"/>
      </w:pPr>
      <w:r>
        <w:separator/>
      </w:r>
    </w:p>
  </w:footnote>
  <w:footnote w:type="continuationSeparator" w:id="0">
    <w:p w:rsidR="00944876" w:rsidRDefault="00944876" w:rsidP="00C7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698" w:rsidRDefault="0075569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4883381</wp:posOffset>
          </wp:positionH>
          <wp:positionV relativeFrom="paragraph">
            <wp:posOffset>-54610</wp:posOffset>
          </wp:positionV>
          <wp:extent cx="1560830" cy="408925"/>
          <wp:effectExtent l="0" t="0" r="127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40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80"/>
    <w:rsid w:val="00004036"/>
    <w:rsid w:val="000231CB"/>
    <w:rsid w:val="0005409D"/>
    <w:rsid w:val="000565A3"/>
    <w:rsid w:val="000671D1"/>
    <w:rsid w:val="000735E7"/>
    <w:rsid w:val="000823AA"/>
    <w:rsid w:val="000852C4"/>
    <w:rsid w:val="000A2D9B"/>
    <w:rsid w:val="000A69BA"/>
    <w:rsid w:val="000C7867"/>
    <w:rsid w:val="001162C0"/>
    <w:rsid w:val="001206BE"/>
    <w:rsid w:val="00123389"/>
    <w:rsid w:val="00123B27"/>
    <w:rsid w:val="00137BCA"/>
    <w:rsid w:val="00153FA5"/>
    <w:rsid w:val="00157BB4"/>
    <w:rsid w:val="00171B39"/>
    <w:rsid w:val="001746CE"/>
    <w:rsid w:val="00187D5F"/>
    <w:rsid w:val="001A40C8"/>
    <w:rsid w:val="001A5560"/>
    <w:rsid w:val="001B0BA0"/>
    <w:rsid w:val="001C26BD"/>
    <w:rsid w:val="001E3095"/>
    <w:rsid w:val="001E5E11"/>
    <w:rsid w:val="001F16DA"/>
    <w:rsid w:val="00221897"/>
    <w:rsid w:val="0024399B"/>
    <w:rsid w:val="002938B6"/>
    <w:rsid w:val="002A2ADD"/>
    <w:rsid w:val="002F657D"/>
    <w:rsid w:val="00300AE2"/>
    <w:rsid w:val="00307290"/>
    <w:rsid w:val="003200CB"/>
    <w:rsid w:val="00321179"/>
    <w:rsid w:val="00337B9F"/>
    <w:rsid w:val="003457E0"/>
    <w:rsid w:val="003545F2"/>
    <w:rsid w:val="00355A48"/>
    <w:rsid w:val="003638BA"/>
    <w:rsid w:val="003728F1"/>
    <w:rsid w:val="00376C35"/>
    <w:rsid w:val="00382350"/>
    <w:rsid w:val="00392180"/>
    <w:rsid w:val="003C5A84"/>
    <w:rsid w:val="003D36FB"/>
    <w:rsid w:val="003D669E"/>
    <w:rsid w:val="003E2BB2"/>
    <w:rsid w:val="003F57CF"/>
    <w:rsid w:val="00411313"/>
    <w:rsid w:val="004605A0"/>
    <w:rsid w:val="004A7F07"/>
    <w:rsid w:val="004C780D"/>
    <w:rsid w:val="004D40AE"/>
    <w:rsid w:val="00510E81"/>
    <w:rsid w:val="005560D7"/>
    <w:rsid w:val="005A1575"/>
    <w:rsid w:val="005B00FE"/>
    <w:rsid w:val="005B1882"/>
    <w:rsid w:val="005C76A4"/>
    <w:rsid w:val="005E63DD"/>
    <w:rsid w:val="00653D8C"/>
    <w:rsid w:val="00654453"/>
    <w:rsid w:val="00655092"/>
    <w:rsid w:val="00660BC9"/>
    <w:rsid w:val="00665DC7"/>
    <w:rsid w:val="00676F66"/>
    <w:rsid w:val="00684625"/>
    <w:rsid w:val="006A7A82"/>
    <w:rsid w:val="006E3C25"/>
    <w:rsid w:val="00755698"/>
    <w:rsid w:val="00772E07"/>
    <w:rsid w:val="00774419"/>
    <w:rsid w:val="007769B9"/>
    <w:rsid w:val="00790D51"/>
    <w:rsid w:val="007A511D"/>
    <w:rsid w:val="007B69BE"/>
    <w:rsid w:val="007D62DA"/>
    <w:rsid w:val="007E06F4"/>
    <w:rsid w:val="00800D0F"/>
    <w:rsid w:val="00843492"/>
    <w:rsid w:val="00853442"/>
    <w:rsid w:val="008877FC"/>
    <w:rsid w:val="00892374"/>
    <w:rsid w:val="00894250"/>
    <w:rsid w:val="008B6FDE"/>
    <w:rsid w:val="008C78D2"/>
    <w:rsid w:val="008E7AF4"/>
    <w:rsid w:val="008F663A"/>
    <w:rsid w:val="00944876"/>
    <w:rsid w:val="00965D6F"/>
    <w:rsid w:val="009664E9"/>
    <w:rsid w:val="00981D40"/>
    <w:rsid w:val="0099547B"/>
    <w:rsid w:val="009A1F36"/>
    <w:rsid w:val="009A6458"/>
    <w:rsid w:val="009C3B08"/>
    <w:rsid w:val="00A10B44"/>
    <w:rsid w:val="00A11740"/>
    <w:rsid w:val="00A21348"/>
    <w:rsid w:val="00A27429"/>
    <w:rsid w:val="00A84D8D"/>
    <w:rsid w:val="00A95EC5"/>
    <w:rsid w:val="00AA1535"/>
    <w:rsid w:val="00AA16A6"/>
    <w:rsid w:val="00AA60EC"/>
    <w:rsid w:val="00AC197F"/>
    <w:rsid w:val="00AD6703"/>
    <w:rsid w:val="00AE6F8F"/>
    <w:rsid w:val="00AF4615"/>
    <w:rsid w:val="00B0384E"/>
    <w:rsid w:val="00B22CD5"/>
    <w:rsid w:val="00B23DFA"/>
    <w:rsid w:val="00B32C14"/>
    <w:rsid w:val="00B51C26"/>
    <w:rsid w:val="00B63338"/>
    <w:rsid w:val="00BB192A"/>
    <w:rsid w:val="00BE6703"/>
    <w:rsid w:val="00BF4253"/>
    <w:rsid w:val="00C07B8E"/>
    <w:rsid w:val="00C108BE"/>
    <w:rsid w:val="00C11499"/>
    <w:rsid w:val="00C2381E"/>
    <w:rsid w:val="00C32385"/>
    <w:rsid w:val="00C538AB"/>
    <w:rsid w:val="00C648B0"/>
    <w:rsid w:val="00C64DBB"/>
    <w:rsid w:val="00C734C7"/>
    <w:rsid w:val="00C7467F"/>
    <w:rsid w:val="00C96A26"/>
    <w:rsid w:val="00CA1322"/>
    <w:rsid w:val="00CA3ECC"/>
    <w:rsid w:val="00CD3CEE"/>
    <w:rsid w:val="00CE7214"/>
    <w:rsid w:val="00CF0DC3"/>
    <w:rsid w:val="00CF1291"/>
    <w:rsid w:val="00CF56B2"/>
    <w:rsid w:val="00D1397A"/>
    <w:rsid w:val="00D15C13"/>
    <w:rsid w:val="00D23CE6"/>
    <w:rsid w:val="00D40C4E"/>
    <w:rsid w:val="00D56746"/>
    <w:rsid w:val="00DE1386"/>
    <w:rsid w:val="00E07F51"/>
    <w:rsid w:val="00E23F02"/>
    <w:rsid w:val="00E333DA"/>
    <w:rsid w:val="00E60A01"/>
    <w:rsid w:val="00E67009"/>
    <w:rsid w:val="00E72FA9"/>
    <w:rsid w:val="00E82603"/>
    <w:rsid w:val="00E910A2"/>
    <w:rsid w:val="00EB01E6"/>
    <w:rsid w:val="00ED1650"/>
    <w:rsid w:val="00ED2DCE"/>
    <w:rsid w:val="00ED62AD"/>
    <w:rsid w:val="00EE5DF3"/>
    <w:rsid w:val="00F20B01"/>
    <w:rsid w:val="00F337BF"/>
    <w:rsid w:val="00F35380"/>
    <w:rsid w:val="00F76E6D"/>
    <w:rsid w:val="00F8640C"/>
    <w:rsid w:val="00F93BF0"/>
    <w:rsid w:val="00F94894"/>
    <w:rsid w:val="00F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9BE143-D6E3-4F4B-9ADC-95D0C3EF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734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34C7"/>
  </w:style>
  <w:style w:type="paragraph" w:styleId="Sidefod">
    <w:name w:val="footer"/>
    <w:basedOn w:val="Normal"/>
    <w:link w:val="SidefodTegn"/>
    <w:uiPriority w:val="99"/>
    <w:unhideWhenUsed/>
    <w:rsid w:val="00C734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34C7"/>
  </w:style>
  <w:style w:type="table" w:styleId="Tabel-Gitter">
    <w:name w:val="Table Grid"/>
    <w:basedOn w:val="Tabel-Normal"/>
    <w:uiPriority w:val="39"/>
    <w:rsid w:val="00C7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E6F8F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7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746CE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C2381E"/>
    <w:rPr>
      <w:color w:val="80808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5344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5344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53442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108BE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108BE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108BE"/>
    <w:rPr>
      <w:vertAlign w:val="superscript"/>
    </w:rPr>
  </w:style>
  <w:style w:type="character" w:customStyle="1" w:styleId="Typografi1">
    <w:name w:val="Typografi1"/>
    <w:basedOn w:val="Standardskrifttypeiafsnit"/>
    <w:uiPriority w:val="1"/>
    <w:rsid w:val="009C3B08"/>
    <w:rPr>
      <w:rFonts w:ascii="Arial" w:hAnsi="Arial"/>
      <w:caps/>
      <w:smallCaps w:val="0"/>
      <w:sz w:val="20"/>
    </w:rPr>
  </w:style>
  <w:style w:type="character" w:customStyle="1" w:styleId="Typografi2">
    <w:name w:val="Typografi2"/>
    <w:basedOn w:val="Standardskrifttypeiafsnit"/>
    <w:uiPriority w:val="1"/>
    <w:rsid w:val="009C3B08"/>
    <w:rPr>
      <w:rFonts w:ascii="Arial" w:hAnsi="Arial"/>
      <w:caps/>
      <w:smallCaps w:val="0"/>
      <w:sz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0A2D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@fiskeristyrelsen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port@fiskeristyrelsen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1028\Downloads\TRANSPORT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A41F00BD054401BA815A75BB8E13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5B69E7-12F9-4D08-890E-E5107E45B9A8}"/>
      </w:docPartPr>
      <w:docPartBody>
        <w:p w:rsidR="00000000" w:rsidRDefault="00F06060">
          <w:pPr>
            <w:pStyle w:val="26A41F00BD054401BA815A75BB8E13BD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dato</w:t>
          </w:r>
        </w:p>
      </w:docPartBody>
    </w:docPart>
    <w:docPart>
      <w:docPartPr>
        <w:name w:val="E7A002C196884642851754759DE88A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CA6F96-B214-459B-9305-19B2798A82E2}"/>
      </w:docPartPr>
      <w:docPartBody>
        <w:p w:rsidR="00000000" w:rsidRDefault="00F06060">
          <w:pPr>
            <w:pStyle w:val="E7A002C196884642851754759DE88A68"/>
          </w:pPr>
          <w:r w:rsidRPr="00CF0DC3">
            <w:rPr>
              <w:rStyle w:val="Pladsholderteks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Afhentningssted</w:t>
          </w:r>
        </w:p>
      </w:docPartBody>
    </w:docPart>
    <w:docPart>
      <w:docPartPr>
        <w:name w:val="919F4CD43C1E43A3B70A10994F1649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32819-7C6F-4128-AB75-3B766BACAF32}"/>
      </w:docPartPr>
      <w:docPartBody>
        <w:p w:rsidR="00000000" w:rsidRDefault="00F06060">
          <w:pPr>
            <w:pStyle w:val="919F4CD43C1E43A3B70A10994F164976"/>
          </w:pPr>
          <w:r w:rsidRPr="00CF0DC3">
            <w:rPr>
              <w:rStyle w:val="Pladsholderteks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Bestemmelsessted</w:t>
          </w:r>
        </w:p>
      </w:docPartBody>
    </w:docPart>
    <w:docPart>
      <w:docPartPr>
        <w:name w:val="1616F2C5C5114278904BAFEFC97680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D9E2DB-24BE-412C-82BD-FDF7E25C95CA}"/>
      </w:docPartPr>
      <w:docPartBody>
        <w:p w:rsidR="00000000" w:rsidRDefault="00F06060">
          <w:pPr>
            <w:pStyle w:val="1616F2C5C5114278904BAFEFC976805D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Modtagers navn og adresse</w:t>
          </w:r>
        </w:p>
      </w:docPartBody>
    </w:docPart>
    <w:docPart>
      <w:docPartPr>
        <w:name w:val="47D644046215437FB438E1FA198C07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D65D87-CD69-4261-BCF8-308F2C7D905D}"/>
      </w:docPartPr>
      <w:docPartBody>
        <w:p w:rsidR="00000000" w:rsidRDefault="00F06060">
          <w:pPr>
            <w:pStyle w:val="47D644046215437FB438E1FA198C0774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Fartøjsnummer</w:t>
          </w:r>
        </w:p>
      </w:docPartBody>
    </w:docPart>
    <w:docPart>
      <w:docPartPr>
        <w:name w:val="F17B442A5A3E45A381023F9CC76528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E84E53-661B-4A5B-AD2A-577E8E0ACB86}"/>
      </w:docPartPr>
      <w:docPartBody>
        <w:p w:rsidR="00000000" w:rsidRDefault="00F06060">
          <w:pPr>
            <w:pStyle w:val="F17B442A5A3E45A381023F9CC7652892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Fartøjsnavn</w:t>
          </w:r>
        </w:p>
      </w:docPartBody>
    </w:docPart>
    <w:docPart>
      <w:docPartPr>
        <w:name w:val="A05FBB24F7D940D483F3EC06FD03C9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3FC13A-88F5-4AD2-BC2B-AD898876BE74}"/>
      </w:docPartPr>
      <w:docPartBody>
        <w:p w:rsidR="00000000" w:rsidRDefault="00F06060">
          <w:pPr>
            <w:pStyle w:val="A05FBB24F7D940D483F3EC06FD03C918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Køretøjets nr.-plade</w:t>
          </w:r>
        </w:p>
      </w:docPartBody>
    </w:docPart>
    <w:docPart>
      <w:docPartPr>
        <w:name w:val="4C4C0C4860774312A2F42C658F63D4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B747E8-CC9D-4B63-8B6E-00B3F9A6BA4D}"/>
      </w:docPartPr>
      <w:docPartBody>
        <w:p w:rsidR="00000000" w:rsidRDefault="00F06060">
          <w:pPr>
            <w:pStyle w:val="4C4C0C4860774312A2F42C658F63D4A7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Trailerens nr.-plade</w:t>
          </w:r>
        </w:p>
      </w:docPartBody>
    </w:docPart>
    <w:docPart>
      <w:docPartPr>
        <w:name w:val="1EF931595D6841B188A4FF0249A7D2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41327C-4A59-4FDD-883E-7C2C05C79297}"/>
      </w:docPartPr>
      <w:docPartBody>
        <w:p w:rsidR="00000000" w:rsidRDefault="00F06060">
          <w:pPr>
            <w:pStyle w:val="1EF931595D6841B188A4FF0249A7D220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art med FAO-kode</w:t>
          </w:r>
        </w:p>
      </w:docPartBody>
    </w:docPart>
    <w:docPart>
      <w:docPartPr>
        <w:name w:val="AC0D872AECEE401CAE539B40113227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A2C02A-B1FD-490A-922B-4D61B5B142A5}"/>
      </w:docPartPr>
      <w:docPartBody>
        <w:p w:rsidR="00000000" w:rsidRDefault="00F06060">
          <w:pPr>
            <w:pStyle w:val="AC0D872AECEE401CAE539B4011322762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4C81BF9BEC1E4D858F2E0F584B8A2F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A7EB82-E538-48E9-8D3E-53A1AB3C5204}"/>
      </w:docPartPr>
      <w:docPartBody>
        <w:p w:rsidR="00000000" w:rsidRDefault="00F06060">
          <w:pPr>
            <w:pStyle w:val="4C81BF9BEC1E4D858F2E0F584B8A2F38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CE847D37492446669F70CCA3378D13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47A910-2B9A-452A-AFF9-162DE35FEEF7}"/>
      </w:docPartPr>
      <w:docPartBody>
        <w:p w:rsidR="00000000" w:rsidRDefault="00F06060">
          <w:pPr>
            <w:pStyle w:val="CE847D37492446669F70CCA3378D135B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0FD3EA1F755547D7AB267B528C02E4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7C9C24-FD3B-45B3-AC46-8B1D93A46E3E}"/>
      </w:docPartPr>
      <w:docPartBody>
        <w:p w:rsidR="00000000" w:rsidRDefault="00F06060">
          <w:pPr>
            <w:pStyle w:val="0FD3EA1F755547D7AB267B528C02E423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95EB2F258F354B59880DE235386852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AE6E63-3A75-4C49-8DA8-D0D4D18A55FF}"/>
      </w:docPartPr>
      <w:docPartBody>
        <w:p w:rsidR="00000000" w:rsidRDefault="00F06060">
          <w:pPr>
            <w:pStyle w:val="95EB2F258F354B59880DE23538685280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art med FAO-kode</w:t>
          </w:r>
        </w:p>
      </w:docPartBody>
    </w:docPart>
    <w:docPart>
      <w:docPartPr>
        <w:name w:val="2D149083092948FF86A1FBC1F95BC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02E049-FD18-4E9B-BEF4-22B3D4847D91}"/>
      </w:docPartPr>
      <w:docPartBody>
        <w:p w:rsidR="00000000" w:rsidRDefault="00F06060">
          <w:pPr>
            <w:pStyle w:val="2D149083092948FF86A1FBC1F95BC245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71FC569446494DE2821A2A30EAB736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49E8C-1E7F-40DB-8035-9C27A5132C41}"/>
      </w:docPartPr>
      <w:docPartBody>
        <w:p w:rsidR="00000000" w:rsidRDefault="00F06060">
          <w:pPr>
            <w:pStyle w:val="71FC569446494DE2821A2A30EAB736AD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5C301BD9A3BB481181F6346483DF60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E0B700-B40B-4FC2-AB11-3470E23E5ABD}"/>
      </w:docPartPr>
      <w:docPartBody>
        <w:p w:rsidR="00000000" w:rsidRDefault="00F06060">
          <w:pPr>
            <w:pStyle w:val="5C301BD9A3BB481181F6346483DF60E0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55F4354FA7AA46EF803FB73F5349BA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E3C60D-9ED0-4953-BEF5-7317BC0E5891}"/>
      </w:docPartPr>
      <w:docPartBody>
        <w:p w:rsidR="00000000" w:rsidRDefault="00F06060">
          <w:pPr>
            <w:pStyle w:val="55F4354FA7AA46EF803FB73F5349BA9D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1EBAAEBCEFA74094A3DBDE4B2120A9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BCF1C5-E6D2-4F6B-8C53-8B36E8CEF0C3}"/>
      </w:docPartPr>
      <w:docPartBody>
        <w:p w:rsidR="00000000" w:rsidRDefault="00F06060">
          <w:pPr>
            <w:pStyle w:val="1EBAAEBCEFA74094A3DBDE4B2120A97B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 xml:space="preserve">Vælg art med </w:t>
          </w: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FAO-kode</w:t>
          </w:r>
        </w:p>
      </w:docPartBody>
    </w:docPart>
    <w:docPart>
      <w:docPartPr>
        <w:name w:val="7191F83B3BCB478AAC6C718D903B7E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1C5B0C-8E4A-453E-A1E8-9505C74EBD39}"/>
      </w:docPartPr>
      <w:docPartBody>
        <w:p w:rsidR="00000000" w:rsidRDefault="00F06060">
          <w:pPr>
            <w:pStyle w:val="7191F83B3BCB478AAC6C718D903B7E71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9890C66CB37D49DB802B2AF05C6B82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D9E75C-5449-425E-BB6F-756F62D92572}"/>
      </w:docPartPr>
      <w:docPartBody>
        <w:p w:rsidR="00000000" w:rsidRDefault="00F06060">
          <w:pPr>
            <w:pStyle w:val="9890C66CB37D49DB802B2AF05C6B8220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B36608DA75B644A7B9AB8B8B204672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B99B7-7109-42F2-A55F-C2DFCB237228}"/>
      </w:docPartPr>
      <w:docPartBody>
        <w:p w:rsidR="00000000" w:rsidRDefault="00F06060">
          <w:pPr>
            <w:pStyle w:val="B36608DA75B644A7B9AB8B8B2046728A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3B10C1AD59CE4793BF3A2A3BFBBB37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0A5A60-896A-4DF0-894D-55BFD74A87E7}"/>
      </w:docPartPr>
      <w:docPartBody>
        <w:p w:rsidR="00000000" w:rsidRDefault="00F06060">
          <w:pPr>
            <w:pStyle w:val="3B10C1AD59CE4793BF3A2A3BFBBB375A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3957C14F78EA432FB03C3962345680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7B5C37-AE96-4539-A23F-E4CC28E8AC5D}"/>
      </w:docPartPr>
      <w:docPartBody>
        <w:p w:rsidR="00000000" w:rsidRDefault="00F06060">
          <w:pPr>
            <w:pStyle w:val="3957C14F78EA432FB03C396234568049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art med FAO-kode</w:t>
          </w:r>
        </w:p>
      </w:docPartBody>
    </w:docPart>
    <w:docPart>
      <w:docPartPr>
        <w:name w:val="3F7ED7BCAFB0472B80CE3E35F16A02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7EBB6C-6F4A-4697-9B2E-7AC47655D78B}"/>
      </w:docPartPr>
      <w:docPartBody>
        <w:p w:rsidR="00000000" w:rsidRDefault="00F06060">
          <w:pPr>
            <w:pStyle w:val="3F7ED7BCAFB0472B80CE3E35F16A029E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A706C65AD4D7479CBECABEC1B90969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912E64-93ED-4D14-868B-195F4010E06C}"/>
      </w:docPartPr>
      <w:docPartBody>
        <w:p w:rsidR="00000000" w:rsidRDefault="00F06060">
          <w:pPr>
            <w:pStyle w:val="A706C65AD4D7479CBECABEC1B9096960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A7E0F43415CA45309FEE57D5F5D88A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C2F739-BD4A-495E-97CA-97742265A700}"/>
      </w:docPartPr>
      <w:docPartBody>
        <w:p w:rsidR="00000000" w:rsidRDefault="00F06060">
          <w:pPr>
            <w:pStyle w:val="A7E0F43415CA45309FEE57D5F5D88A83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494F8A301A014392B478592E3DD196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06FC91-D5FC-4C25-B7AD-1462B1ADA1B2}"/>
      </w:docPartPr>
      <w:docPartBody>
        <w:p w:rsidR="00000000" w:rsidRDefault="00F06060">
          <w:pPr>
            <w:pStyle w:val="494F8A301A014392B478592E3DD196B2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0C1A75ACF9E64ED1B3A5791E9A9C04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85D446-5E50-4393-906F-EDDA93CCAB98}"/>
      </w:docPartPr>
      <w:docPartBody>
        <w:p w:rsidR="00000000" w:rsidRDefault="00F06060">
          <w:pPr>
            <w:pStyle w:val="0C1A75ACF9E64ED1B3A5791E9A9C0465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art med FAO-kode</w:t>
          </w:r>
        </w:p>
      </w:docPartBody>
    </w:docPart>
    <w:docPart>
      <w:docPartPr>
        <w:name w:val="678651780D094511AC7A056AFABE09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CFFFD7-A974-4439-84C1-FED236369B7B}"/>
      </w:docPartPr>
      <w:docPartBody>
        <w:p w:rsidR="00000000" w:rsidRDefault="00F06060">
          <w:pPr>
            <w:pStyle w:val="678651780D094511AC7A056AFABE09F2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6D325C1F051C45E7A378F7618D15E0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5DA315-8669-4744-A180-53D318CDC92C}"/>
      </w:docPartPr>
      <w:docPartBody>
        <w:p w:rsidR="00000000" w:rsidRDefault="00F06060">
          <w:pPr>
            <w:pStyle w:val="6D325C1F051C45E7A378F7618D15E066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40E68377CBE0440A89BEAA86353CBC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252959-5E9D-44AD-9C4A-3341ADF33BA4}"/>
      </w:docPartPr>
      <w:docPartBody>
        <w:p w:rsidR="00000000" w:rsidRDefault="00F06060">
          <w:pPr>
            <w:pStyle w:val="40E68377CBE0440A89BEAA86353CBCF7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BBE98B7C2FE848E6B9309FE71F7762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D9364B-9BF2-432C-B46A-5A5B1830E4DC}"/>
      </w:docPartPr>
      <w:docPartBody>
        <w:p w:rsidR="00000000" w:rsidRDefault="00F06060">
          <w:pPr>
            <w:pStyle w:val="BBE98B7C2FE848E6B9309FE71F7762E1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5EB8D3BFC1CF4DC0A805C5155D7D57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B64899-DA82-47F1-A61D-4876994E0E4C}"/>
      </w:docPartPr>
      <w:docPartBody>
        <w:p w:rsidR="00000000" w:rsidRDefault="00F06060">
          <w:pPr>
            <w:pStyle w:val="5EB8D3BFC1CF4DC0A805C5155D7D571A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art med FAO-kode</w:t>
          </w:r>
        </w:p>
      </w:docPartBody>
    </w:docPart>
    <w:docPart>
      <w:docPartPr>
        <w:name w:val="FD039F474ED249F38D01297C287396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999F9F-6F4A-4EF9-A4FB-A5E212AA72CA}"/>
      </w:docPartPr>
      <w:docPartBody>
        <w:p w:rsidR="00000000" w:rsidRDefault="00F06060">
          <w:pPr>
            <w:pStyle w:val="FD039F474ED249F38D01297C2873961D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2BF6A1F2C962417BAA5A4DB43822FE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980008-3D88-4B48-9596-2B7C410B49FD}"/>
      </w:docPartPr>
      <w:docPartBody>
        <w:p w:rsidR="00000000" w:rsidRDefault="00F06060">
          <w:pPr>
            <w:pStyle w:val="2BF6A1F2C962417BAA5A4DB43822FE5A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514612059159466CBA7FD82EC0B4AA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A2C9E1-E011-4572-8435-C260F495A227}"/>
      </w:docPartPr>
      <w:docPartBody>
        <w:p w:rsidR="00000000" w:rsidRDefault="00F06060">
          <w:pPr>
            <w:pStyle w:val="514612059159466CBA7FD82EC0B4AA95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C2D1E90629A341D784E6346D9DA9DC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E4BA73-C25B-4A7C-B34A-54B811366E74}"/>
      </w:docPartPr>
      <w:docPartBody>
        <w:p w:rsidR="00000000" w:rsidRDefault="00F06060">
          <w:pPr>
            <w:pStyle w:val="C2D1E90629A341D784E6346D9DA9DCD0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4CF04777CD6449B4963485870A7B07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3B27D3-5465-477F-999E-046750DFB461}"/>
      </w:docPartPr>
      <w:docPartBody>
        <w:p w:rsidR="00000000" w:rsidRDefault="00F06060">
          <w:pPr>
            <w:pStyle w:val="4CF04777CD6449B4963485870A7B07B3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art med FAO-kode</w:t>
          </w:r>
        </w:p>
      </w:docPartBody>
    </w:docPart>
    <w:docPart>
      <w:docPartPr>
        <w:name w:val="7A5D5A1A30EA46DEA1AAAF9E5E7FB4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823822-0BFB-4112-8290-DEBE66E45871}"/>
      </w:docPartPr>
      <w:docPartBody>
        <w:p w:rsidR="00000000" w:rsidRDefault="00F06060">
          <w:pPr>
            <w:pStyle w:val="7A5D5A1A30EA46DEA1AAAF9E5E7FB4E9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6A780C23C7434D8DBB63054DE22DA8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0D4D40-9094-439D-A84B-683E724FD77B}"/>
      </w:docPartPr>
      <w:docPartBody>
        <w:p w:rsidR="00000000" w:rsidRDefault="00F06060">
          <w:pPr>
            <w:pStyle w:val="6A780C23C7434D8DBB63054DE22DA8CE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B0736E8D9FD4409990C4471799DE72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05E601-083D-4595-A5D2-691A6BE63F6D}"/>
      </w:docPartPr>
      <w:docPartBody>
        <w:p w:rsidR="00000000" w:rsidRDefault="00F06060">
          <w:pPr>
            <w:pStyle w:val="B0736E8D9FD4409990C4471799DE7213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FCD7EE3DF6B3485DA61746723FAB9B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66C065-A090-452C-9D28-7876718F71F5}"/>
      </w:docPartPr>
      <w:docPartBody>
        <w:p w:rsidR="00000000" w:rsidRDefault="00F06060">
          <w:pPr>
            <w:pStyle w:val="FCD7EE3DF6B3485DA61746723FAB9B59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0DEFA3898C1441E880AD77E794F7C4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97FEA9-59F0-4653-B1BA-92C3D49C594E}"/>
      </w:docPartPr>
      <w:docPartBody>
        <w:p w:rsidR="00000000" w:rsidRDefault="00F06060">
          <w:pPr>
            <w:pStyle w:val="0DEFA3898C1441E880AD77E794F7C420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 xml:space="preserve">Vælg art med </w:t>
          </w: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FAO-kode</w:t>
          </w:r>
        </w:p>
      </w:docPartBody>
    </w:docPart>
    <w:docPart>
      <w:docPartPr>
        <w:name w:val="C5ADF0827E96495DB663B30122AC17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01C2E5-8195-4A7B-B529-7D6BBCBB5B25}"/>
      </w:docPartPr>
      <w:docPartBody>
        <w:p w:rsidR="00000000" w:rsidRDefault="00F06060">
          <w:pPr>
            <w:pStyle w:val="C5ADF0827E96495DB663B30122AC1748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0FF19575582341CEAD24063D5A7CC1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1972CC-CFC6-42CE-BF04-2D75AFEC257C}"/>
      </w:docPartPr>
      <w:docPartBody>
        <w:p w:rsidR="00000000" w:rsidRDefault="00F06060">
          <w:pPr>
            <w:pStyle w:val="0FF19575582341CEAD24063D5A7CC126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4D1CFE1F6F55459CB309FBA587E3C0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FCD999-929B-4C76-94FC-582FCA487FCF}"/>
      </w:docPartPr>
      <w:docPartBody>
        <w:p w:rsidR="00000000" w:rsidRDefault="00F06060">
          <w:pPr>
            <w:pStyle w:val="4D1CFE1F6F55459CB309FBA587E3C071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13D2CF93D95246E897DC0E2CED8FBD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413C20-070B-42D1-B48D-0D2BE2EA0216}"/>
      </w:docPartPr>
      <w:docPartBody>
        <w:p w:rsidR="00000000" w:rsidRDefault="00F06060">
          <w:pPr>
            <w:pStyle w:val="13D2CF93D95246E897DC0E2CED8FBDF5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F87368433BD64A9CAF890748E2C028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38C66B-852B-4603-BAFC-8FF41195F7A4}"/>
      </w:docPartPr>
      <w:docPartBody>
        <w:p w:rsidR="00000000" w:rsidRDefault="00F06060">
          <w:pPr>
            <w:pStyle w:val="F87368433BD64A9CAF890748E2C028DC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art med FAO-kode</w:t>
          </w:r>
        </w:p>
      </w:docPartBody>
    </w:docPart>
    <w:docPart>
      <w:docPartPr>
        <w:name w:val="A8EAECD0C77B4CCA9B3FDB6B619954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96EB23-9A3B-4E04-AA6F-5F907993C561}"/>
      </w:docPartPr>
      <w:docPartBody>
        <w:p w:rsidR="00000000" w:rsidRDefault="00F06060">
          <w:pPr>
            <w:pStyle w:val="A8EAECD0C77B4CCA9B3FDB6B61995414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78A9539A87964DA79F64F1551EEED2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BC40CF-4513-407C-9C8E-3785634477B7}"/>
      </w:docPartPr>
      <w:docPartBody>
        <w:p w:rsidR="00000000" w:rsidRDefault="00F06060">
          <w:pPr>
            <w:pStyle w:val="78A9539A87964DA79F64F1551EEED276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3C0BB29A72214D998CB4796987EEBE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7ED9F9-8AE0-44C9-9AFA-F27E2EF091ED}"/>
      </w:docPartPr>
      <w:docPartBody>
        <w:p w:rsidR="00000000" w:rsidRDefault="00F06060">
          <w:pPr>
            <w:pStyle w:val="3C0BB29A72214D998CB4796987EEBE26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EC550E7CE204477E9EEFE1F0ADF6F6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3907E7-97FC-45AE-A9AA-CF755DA83C7C}"/>
      </w:docPartPr>
      <w:docPartBody>
        <w:p w:rsidR="00000000" w:rsidRDefault="00F06060">
          <w:pPr>
            <w:pStyle w:val="EC550E7CE204477E9EEFE1F0ADF6F616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FF0A7B5219234325B3D39714D9F14F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C03C14-41FA-41B4-9E4B-44478ADA37E8}"/>
      </w:docPartPr>
      <w:docPartBody>
        <w:p w:rsidR="00000000" w:rsidRDefault="00F06060">
          <w:pPr>
            <w:pStyle w:val="FF0A7B5219234325B3D39714D9F14F7A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art med FAO-kode</w:t>
          </w:r>
        </w:p>
      </w:docPartBody>
    </w:docPart>
    <w:docPart>
      <w:docPartPr>
        <w:name w:val="CCCE9C29231048DABB4127EEDF4DF0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FA3DF5-7AB8-49BC-8555-DE929777E5C5}"/>
      </w:docPartPr>
      <w:docPartBody>
        <w:p w:rsidR="00000000" w:rsidRDefault="00F06060">
          <w:pPr>
            <w:pStyle w:val="CCCE9C29231048DABB4127EEDF4DF058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CB4826690985409FB4B247C79A1B4C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4C3E30-2388-492F-8368-CE24086CD7FD}"/>
      </w:docPartPr>
      <w:docPartBody>
        <w:p w:rsidR="00000000" w:rsidRDefault="00F06060">
          <w:pPr>
            <w:pStyle w:val="CB4826690985409FB4B247C79A1B4C6A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96038DCB1BEB49D696BEB91BE60C9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2664E4-F374-48D3-B8CA-44BB5885FA3F}"/>
      </w:docPartPr>
      <w:docPartBody>
        <w:p w:rsidR="00000000" w:rsidRDefault="00F06060">
          <w:pPr>
            <w:pStyle w:val="96038DCB1BEB49D696BEB91BE60C98AD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3721B4ABB64B4846A7D4CF0E4FB152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6C3567-03AA-4C26-9219-B6F9F5F930E0}"/>
      </w:docPartPr>
      <w:docPartBody>
        <w:p w:rsidR="00000000" w:rsidRDefault="00F06060">
          <w:pPr>
            <w:pStyle w:val="3721B4ABB64B4846A7D4CF0E4FB1521A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A058F5D018974C8D8EA8759B07012C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49F1ED-3D32-4804-82A9-C66468606365}"/>
      </w:docPartPr>
      <w:docPartBody>
        <w:p w:rsidR="00000000" w:rsidRDefault="00F06060">
          <w:pPr>
            <w:pStyle w:val="A058F5D018974C8D8EA8759B07012C4B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art med FAO-kode</w:t>
          </w:r>
        </w:p>
      </w:docPartBody>
    </w:docPart>
    <w:docPart>
      <w:docPartPr>
        <w:name w:val="EA41DA8CD5094D7DB3B2518106E60F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1B5A9F-9B58-4822-B570-B9AB68BAEDCD}"/>
      </w:docPartPr>
      <w:docPartBody>
        <w:p w:rsidR="00000000" w:rsidRDefault="00F06060">
          <w:pPr>
            <w:pStyle w:val="EA41DA8CD5094D7DB3B2518106E60FC3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090C899F275B42A9BD066B72228981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1D5B04-AAEC-4975-8399-A74E73DA2862}"/>
      </w:docPartPr>
      <w:docPartBody>
        <w:p w:rsidR="00000000" w:rsidRDefault="00F06060">
          <w:pPr>
            <w:pStyle w:val="090C899F275B42A9BD066B722289812A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002F14A8C8F340AF8E9B410501F1D9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A9B67A-4370-4FC0-84CA-B0574CA68B09}"/>
      </w:docPartPr>
      <w:docPartBody>
        <w:p w:rsidR="00000000" w:rsidRDefault="00F06060">
          <w:pPr>
            <w:pStyle w:val="002F14A8C8F340AF8E9B410501F1D9B5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7A4C288DE7C84A819BDBCFE8020E05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F63038-FDEB-485B-8789-1D7A58FB75A8}"/>
      </w:docPartPr>
      <w:docPartBody>
        <w:p w:rsidR="00000000" w:rsidRDefault="00F06060">
          <w:pPr>
            <w:pStyle w:val="7A4C288DE7C84A819BDBCFE8020E0581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130093775BC94AF5B6B1D23BC1063A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CD1687-02F3-4571-8EBD-7F95857B3486}"/>
      </w:docPartPr>
      <w:docPartBody>
        <w:p w:rsidR="00000000" w:rsidRDefault="00F06060">
          <w:pPr>
            <w:pStyle w:val="130093775BC94AF5B6B1D23BC1063A83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art med FAO-kode</w:t>
          </w:r>
        </w:p>
      </w:docPartBody>
    </w:docPart>
    <w:docPart>
      <w:docPartPr>
        <w:name w:val="464B700289C842368028216FFBB22A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9A4C33-4F12-40B6-8BFC-7AEE5A83C4D3}"/>
      </w:docPartPr>
      <w:docPartBody>
        <w:p w:rsidR="00000000" w:rsidRDefault="00F06060">
          <w:pPr>
            <w:pStyle w:val="464B700289C842368028216FFBB22AA2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06DF5243ADC1431884F4ECE96DE827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1C77BC-195B-4D64-AA19-1BB8559386B7}"/>
      </w:docPartPr>
      <w:docPartBody>
        <w:p w:rsidR="00000000" w:rsidRDefault="00F06060">
          <w:pPr>
            <w:pStyle w:val="06DF5243ADC1431884F4ECE96DE82721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E50420B25C74444BBB5D94C0C141B9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2A3966-AEAB-45EC-87B6-995965701AB2}"/>
      </w:docPartPr>
      <w:docPartBody>
        <w:p w:rsidR="00000000" w:rsidRDefault="00F06060">
          <w:pPr>
            <w:pStyle w:val="E50420B25C74444BBB5D94C0C141B972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BB7FAF2A39504B18AB988C37041D3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FDE311-51F7-488A-A5B1-0F108C252958}"/>
      </w:docPartPr>
      <w:docPartBody>
        <w:p w:rsidR="00000000" w:rsidRDefault="00F06060">
          <w:pPr>
            <w:pStyle w:val="BB7FAF2A39504B18AB988C37041D3A32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5E95D0A0D97942C7BBB705DAE6E280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0955AB-0656-40BE-91D1-FCE75C39A2D6}"/>
      </w:docPartPr>
      <w:docPartBody>
        <w:p w:rsidR="00000000" w:rsidRDefault="00F06060">
          <w:pPr>
            <w:pStyle w:val="5E95D0A0D97942C7BBB705DAE6E2804B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 xml:space="preserve">Vælg art med </w:t>
          </w: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FAO-kode</w:t>
          </w:r>
        </w:p>
      </w:docPartBody>
    </w:docPart>
    <w:docPart>
      <w:docPartPr>
        <w:name w:val="9663542033F9485EAA1612D121F07C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CDBC50-F47D-46B3-9E58-37E1379E0BF6}"/>
      </w:docPartPr>
      <w:docPartBody>
        <w:p w:rsidR="00000000" w:rsidRDefault="00F06060">
          <w:pPr>
            <w:pStyle w:val="9663542033F9485EAA1612D121F07C0A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48F6D6CD932C4773BD18893F2A463F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31CB78-6518-4D25-8AB6-27019F526B63}"/>
      </w:docPartPr>
      <w:docPartBody>
        <w:p w:rsidR="00000000" w:rsidRDefault="00F06060">
          <w:pPr>
            <w:pStyle w:val="48F6D6CD932C4773BD18893F2A463F48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2A9C689205B0498785E84C63FDBA1C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D93AB7-1524-4B08-A930-BEFA786CAAF6}"/>
      </w:docPartPr>
      <w:docPartBody>
        <w:p w:rsidR="00000000" w:rsidRDefault="00F06060">
          <w:pPr>
            <w:pStyle w:val="2A9C689205B0498785E84C63FDBA1C47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0314C6699795488092F50D8E5CBDC4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62BA84-DDF4-4575-9CA5-AE4322F2CC3E}"/>
      </w:docPartPr>
      <w:docPartBody>
        <w:p w:rsidR="00000000" w:rsidRDefault="00F06060">
          <w:pPr>
            <w:pStyle w:val="0314C6699795488092F50D8E5CBDC4FC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C19C42A246CD4D159F0E13226FE76D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0CC268-855A-47E9-9D0E-09559830EFE5}"/>
      </w:docPartPr>
      <w:docPartBody>
        <w:p w:rsidR="00000000" w:rsidRDefault="00F06060">
          <w:pPr>
            <w:pStyle w:val="C19C42A246CD4D159F0E13226FE76DB6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art med FAO-kode</w:t>
          </w:r>
        </w:p>
      </w:docPartBody>
    </w:docPart>
    <w:docPart>
      <w:docPartPr>
        <w:name w:val="3815F7B030E54399948B43A345B071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2D2B5C-CDFA-487E-85B6-CA3C551FF749}"/>
      </w:docPartPr>
      <w:docPartBody>
        <w:p w:rsidR="00000000" w:rsidRDefault="00F06060">
          <w:pPr>
            <w:pStyle w:val="3815F7B030E54399948B43A345B07126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9CF5632C902C417486264A4F62C31C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6277C2-4178-4138-BCD2-FE1F24FE0889}"/>
      </w:docPartPr>
      <w:docPartBody>
        <w:p w:rsidR="00000000" w:rsidRDefault="00F06060">
          <w:pPr>
            <w:pStyle w:val="9CF5632C902C417486264A4F62C31C67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F42C094E69C94D8DADDABC7977B6F4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774B24-EAC7-46CE-A18D-A447FF983683}"/>
      </w:docPartPr>
      <w:docPartBody>
        <w:p w:rsidR="00000000" w:rsidRDefault="00F06060">
          <w:pPr>
            <w:pStyle w:val="F42C094E69C94D8DADDABC7977B6F42B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3641C26514CA4F9A9B27480EBAAC34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4A52B2-0B3A-4BB3-81E1-25A96F2B03EA}"/>
      </w:docPartPr>
      <w:docPartBody>
        <w:p w:rsidR="00000000" w:rsidRDefault="00F06060">
          <w:pPr>
            <w:pStyle w:val="3641C26514CA4F9A9B27480EBAAC3402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3C321782903342B088E1CB2B8F4AC8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8B7C94-A0AD-46DC-B9CA-D41D01C2E1DF}"/>
      </w:docPartPr>
      <w:docPartBody>
        <w:p w:rsidR="00000000" w:rsidRDefault="00F06060">
          <w:pPr>
            <w:pStyle w:val="3C321782903342B088E1CB2B8F4AC867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art med FAO-kode</w:t>
          </w:r>
        </w:p>
      </w:docPartBody>
    </w:docPart>
    <w:docPart>
      <w:docPartPr>
        <w:name w:val="7E9FAC62AA134E448B4181BD91EA8E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66998C-C07E-4C36-A979-1A920A08512D}"/>
      </w:docPartPr>
      <w:docPartBody>
        <w:p w:rsidR="00000000" w:rsidRDefault="00F06060">
          <w:pPr>
            <w:pStyle w:val="7E9FAC62AA134E448B4181BD91EA8E29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område.</w:t>
          </w:r>
        </w:p>
      </w:docPartBody>
    </w:docPart>
    <w:docPart>
      <w:docPartPr>
        <w:name w:val="B1FDD5EA8CDC46E1BB1A2AF5200D53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2E95D8-E75F-4D5D-96E9-ADCAA7DBBF99}"/>
      </w:docPartPr>
      <w:docPartBody>
        <w:p w:rsidR="00000000" w:rsidRDefault="00F06060">
          <w:pPr>
            <w:pStyle w:val="B1FDD5EA8CDC46E1BB1A2AF5200D5319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</w:t>
          </w:r>
        </w:p>
      </w:docPartBody>
    </w:docPart>
    <w:docPart>
      <w:docPartPr>
        <w:name w:val="47A8EF09BF744CACB70A69D9502041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74BAED-9E50-4F2D-9C9E-E53206CB668C}"/>
      </w:docPartPr>
      <w:docPartBody>
        <w:p w:rsidR="00000000" w:rsidRDefault="00F06060">
          <w:pPr>
            <w:pStyle w:val="47A8EF09BF744CACB70A69D950204156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Kg.</w:t>
          </w:r>
        </w:p>
      </w:docPartBody>
    </w:docPart>
    <w:docPart>
      <w:docPartPr>
        <w:name w:val="02CB162C80FC4128B37C4D2F5092DD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740510-DB99-44B3-B8E5-91775B1173EA}"/>
      </w:docPartPr>
      <w:docPartBody>
        <w:p w:rsidR="00000000" w:rsidRDefault="00F06060">
          <w:pPr>
            <w:pStyle w:val="02CB162C80FC4128B37C4D2F5092DDA2"/>
          </w:pP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Antal</w:t>
          </w:r>
        </w:p>
      </w:docPartBody>
    </w:docPart>
    <w:docPart>
      <w:docPartPr>
        <w:name w:val="0CBAF63A922B485DA8E5559FE272D0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9A319B-9687-44F5-A979-52D6A537827E}"/>
      </w:docPartPr>
      <w:docPartBody>
        <w:p w:rsidR="00000000" w:rsidRDefault="00F06060">
          <w:pPr>
            <w:pStyle w:val="0CBAF63A922B485DA8E5559FE272D09B"/>
          </w:pPr>
          <w:r w:rsidRPr="004D40AE">
            <w:rPr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Vælg dato</w:t>
          </w:r>
        </w:p>
      </w:docPartBody>
    </w:docPart>
    <w:docPart>
      <w:docPartPr>
        <w:name w:val="4AAEF0B91C9E45A8B8CB6AAF7541DA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39BEB-FFA0-466D-8433-EFECE2F3F3E1}"/>
      </w:docPartPr>
      <w:docPartBody>
        <w:p w:rsidR="00000000" w:rsidRDefault="00F06060">
          <w:pPr>
            <w:pStyle w:val="4AAEF0B91C9E45A8B8CB6AAF7541DAA8"/>
          </w:pPr>
          <w:r>
            <w:rPr>
              <w:rStyle w:val="Pladsholdertekst"/>
              <w:i/>
              <w:color w:val="D9D9D9" w:themeColor="background1" w:themeShade="D9"/>
            </w:rPr>
            <w:t>Transportørens f</w:t>
          </w:r>
          <w:r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>ulde</w:t>
          </w:r>
          <w:r w:rsidRPr="004D40AE">
            <w:rPr>
              <w:rStyle w:val="Pladsholdertekst"/>
              <w:rFonts w:ascii="Georgia" w:hAnsi="Georgia" w:cs="Arial"/>
              <w:i/>
              <w:color w:val="D9D9D9" w:themeColor="background1" w:themeShade="D9"/>
              <w:sz w:val="20"/>
              <w:szCs w:val="20"/>
            </w:rPr>
            <w:t xml:space="preserve"> 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60"/>
    <w:rsid w:val="00F0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26A41F00BD054401BA815A75BB8E13BD">
    <w:name w:val="26A41F00BD054401BA815A75BB8E13BD"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E7A002C196884642851754759DE88A68">
    <w:name w:val="E7A002C196884642851754759DE88A68"/>
  </w:style>
  <w:style w:type="paragraph" w:customStyle="1" w:styleId="919F4CD43C1E43A3B70A10994F164976">
    <w:name w:val="919F4CD43C1E43A3B70A10994F164976"/>
  </w:style>
  <w:style w:type="paragraph" w:customStyle="1" w:styleId="1616F2C5C5114278904BAFEFC976805D">
    <w:name w:val="1616F2C5C5114278904BAFEFC976805D"/>
  </w:style>
  <w:style w:type="paragraph" w:customStyle="1" w:styleId="47D644046215437FB438E1FA198C0774">
    <w:name w:val="47D644046215437FB438E1FA198C0774"/>
  </w:style>
  <w:style w:type="paragraph" w:customStyle="1" w:styleId="F17B442A5A3E45A381023F9CC7652892">
    <w:name w:val="F17B442A5A3E45A381023F9CC7652892"/>
  </w:style>
  <w:style w:type="paragraph" w:customStyle="1" w:styleId="A05FBB24F7D940D483F3EC06FD03C918">
    <w:name w:val="A05FBB24F7D940D483F3EC06FD03C918"/>
  </w:style>
  <w:style w:type="paragraph" w:customStyle="1" w:styleId="4C4C0C4860774312A2F42C658F63D4A7">
    <w:name w:val="4C4C0C4860774312A2F42C658F63D4A7"/>
  </w:style>
  <w:style w:type="paragraph" w:customStyle="1" w:styleId="1EF931595D6841B188A4FF0249A7D220">
    <w:name w:val="1EF931595D6841B188A4FF0249A7D220"/>
  </w:style>
  <w:style w:type="paragraph" w:customStyle="1" w:styleId="AC0D872AECEE401CAE539B4011322762">
    <w:name w:val="AC0D872AECEE401CAE539B4011322762"/>
  </w:style>
  <w:style w:type="paragraph" w:customStyle="1" w:styleId="4C81BF9BEC1E4D858F2E0F584B8A2F38">
    <w:name w:val="4C81BF9BEC1E4D858F2E0F584B8A2F38"/>
  </w:style>
  <w:style w:type="paragraph" w:customStyle="1" w:styleId="CE847D37492446669F70CCA3378D135B">
    <w:name w:val="CE847D37492446669F70CCA3378D135B"/>
  </w:style>
  <w:style w:type="paragraph" w:customStyle="1" w:styleId="0FD3EA1F755547D7AB267B528C02E423">
    <w:name w:val="0FD3EA1F755547D7AB267B528C02E423"/>
  </w:style>
  <w:style w:type="paragraph" w:customStyle="1" w:styleId="95EB2F258F354B59880DE23538685280">
    <w:name w:val="95EB2F258F354B59880DE23538685280"/>
  </w:style>
  <w:style w:type="paragraph" w:customStyle="1" w:styleId="2D149083092948FF86A1FBC1F95BC245">
    <w:name w:val="2D149083092948FF86A1FBC1F95BC245"/>
  </w:style>
  <w:style w:type="paragraph" w:customStyle="1" w:styleId="71FC569446494DE2821A2A30EAB736AD">
    <w:name w:val="71FC569446494DE2821A2A30EAB736AD"/>
  </w:style>
  <w:style w:type="paragraph" w:customStyle="1" w:styleId="5C301BD9A3BB481181F6346483DF60E0">
    <w:name w:val="5C301BD9A3BB481181F6346483DF60E0"/>
  </w:style>
  <w:style w:type="paragraph" w:customStyle="1" w:styleId="55F4354FA7AA46EF803FB73F5349BA9D">
    <w:name w:val="55F4354FA7AA46EF803FB73F5349BA9D"/>
  </w:style>
  <w:style w:type="paragraph" w:customStyle="1" w:styleId="1EBAAEBCEFA74094A3DBDE4B2120A97B">
    <w:name w:val="1EBAAEBCEFA74094A3DBDE4B2120A97B"/>
  </w:style>
  <w:style w:type="paragraph" w:customStyle="1" w:styleId="7191F83B3BCB478AAC6C718D903B7E71">
    <w:name w:val="7191F83B3BCB478AAC6C718D903B7E71"/>
  </w:style>
  <w:style w:type="paragraph" w:customStyle="1" w:styleId="9890C66CB37D49DB802B2AF05C6B8220">
    <w:name w:val="9890C66CB37D49DB802B2AF05C6B8220"/>
  </w:style>
  <w:style w:type="paragraph" w:customStyle="1" w:styleId="B36608DA75B644A7B9AB8B8B2046728A">
    <w:name w:val="B36608DA75B644A7B9AB8B8B2046728A"/>
  </w:style>
  <w:style w:type="paragraph" w:customStyle="1" w:styleId="3B10C1AD59CE4793BF3A2A3BFBBB375A">
    <w:name w:val="3B10C1AD59CE4793BF3A2A3BFBBB375A"/>
  </w:style>
  <w:style w:type="paragraph" w:customStyle="1" w:styleId="3957C14F78EA432FB03C396234568049">
    <w:name w:val="3957C14F78EA432FB03C396234568049"/>
  </w:style>
  <w:style w:type="paragraph" w:customStyle="1" w:styleId="3F7ED7BCAFB0472B80CE3E35F16A029E">
    <w:name w:val="3F7ED7BCAFB0472B80CE3E35F16A029E"/>
  </w:style>
  <w:style w:type="paragraph" w:customStyle="1" w:styleId="A706C65AD4D7479CBECABEC1B9096960">
    <w:name w:val="A706C65AD4D7479CBECABEC1B9096960"/>
  </w:style>
  <w:style w:type="paragraph" w:customStyle="1" w:styleId="A7E0F43415CA45309FEE57D5F5D88A83">
    <w:name w:val="A7E0F43415CA45309FEE57D5F5D88A83"/>
  </w:style>
  <w:style w:type="paragraph" w:customStyle="1" w:styleId="494F8A301A014392B478592E3DD196B2">
    <w:name w:val="494F8A301A014392B478592E3DD196B2"/>
  </w:style>
  <w:style w:type="paragraph" w:customStyle="1" w:styleId="0C1A75ACF9E64ED1B3A5791E9A9C0465">
    <w:name w:val="0C1A75ACF9E64ED1B3A5791E9A9C0465"/>
  </w:style>
  <w:style w:type="paragraph" w:customStyle="1" w:styleId="678651780D094511AC7A056AFABE09F2">
    <w:name w:val="678651780D094511AC7A056AFABE09F2"/>
  </w:style>
  <w:style w:type="paragraph" w:customStyle="1" w:styleId="6D325C1F051C45E7A378F7618D15E066">
    <w:name w:val="6D325C1F051C45E7A378F7618D15E066"/>
  </w:style>
  <w:style w:type="paragraph" w:customStyle="1" w:styleId="40E68377CBE0440A89BEAA86353CBCF7">
    <w:name w:val="40E68377CBE0440A89BEAA86353CBCF7"/>
  </w:style>
  <w:style w:type="paragraph" w:customStyle="1" w:styleId="BBE98B7C2FE848E6B9309FE71F7762E1">
    <w:name w:val="BBE98B7C2FE848E6B9309FE71F7762E1"/>
  </w:style>
  <w:style w:type="paragraph" w:customStyle="1" w:styleId="5EB8D3BFC1CF4DC0A805C5155D7D571A">
    <w:name w:val="5EB8D3BFC1CF4DC0A805C5155D7D571A"/>
  </w:style>
  <w:style w:type="paragraph" w:customStyle="1" w:styleId="FD039F474ED249F38D01297C2873961D">
    <w:name w:val="FD039F474ED249F38D01297C2873961D"/>
  </w:style>
  <w:style w:type="paragraph" w:customStyle="1" w:styleId="2BF6A1F2C962417BAA5A4DB43822FE5A">
    <w:name w:val="2BF6A1F2C962417BAA5A4DB43822FE5A"/>
  </w:style>
  <w:style w:type="paragraph" w:customStyle="1" w:styleId="514612059159466CBA7FD82EC0B4AA95">
    <w:name w:val="514612059159466CBA7FD82EC0B4AA95"/>
  </w:style>
  <w:style w:type="paragraph" w:customStyle="1" w:styleId="C2D1E90629A341D784E6346D9DA9DCD0">
    <w:name w:val="C2D1E90629A341D784E6346D9DA9DCD0"/>
  </w:style>
  <w:style w:type="paragraph" w:customStyle="1" w:styleId="4CF04777CD6449B4963485870A7B07B3">
    <w:name w:val="4CF04777CD6449B4963485870A7B07B3"/>
  </w:style>
  <w:style w:type="paragraph" w:customStyle="1" w:styleId="7A5D5A1A30EA46DEA1AAAF9E5E7FB4E9">
    <w:name w:val="7A5D5A1A30EA46DEA1AAAF9E5E7FB4E9"/>
  </w:style>
  <w:style w:type="paragraph" w:customStyle="1" w:styleId="6A780C23C7434D8DBB63054DE22DA8CE">
    <w:name w:val="6A780C23C7434D8DBB63054DE22DA8CE"/>
  </w:style>
  <w:style w:type="paragraph" w:customStyle="1" w:styleId="B0736E8D9FD4409990C4471799DE7213">
    <w:name w:val="B0736E8D9FD4409990C4471799DE7213"/>
  </w:style>
  <w:style w:type="paragraph" w:customStyle="1" w:styleId="FCD7EE3DF6B3485DA61746723FAB9B59">
    <w:name w:val="FCD7EE3DF6B3485DA61746723FAB9B59"/>
  </w:style>
  <w:style w:type="paragraph" w:customStyle="1" w:styleId="0DEFA3898C1441E880AD77E794F7C420">
    <w:name w:val="0DEFA3898C1441E880AD77E794F7C420"/>
  </w:style>
  <w:style w:type="paragraph" w:customStyle="1" w:styleId="C5ADF0827E96495DB663B30122AC1748">
    <w:name w:val="C5ADF0827E96495DB663B30122AC1748"/>
  </w:style>
  <w:style w:type="paragraph" w:customStyle="1" w:styleId="0FF19575582341CEAD24063D5A7CC126">
    <w:name w:val="0FF19575582341CEAD24063D5A7CC126"/>
  </w:style>
  <w:style w:type="paragraph" w:customStyle="1" w:styleId="4D1CFE1F6F55459CB309FBA587E3C071">
    <w:name w:val="4D1CFE1F6F55459CB309FBA587E3C071"/>
  </w:style>
  <w:style w:type="paragraph" w:customStyle="1" w:styleId="13D2CF93D95246E897DC0E2CED8FBDF5">
    <w:name w:val="13D2CF93D95246E897DC0E2CED8FBDF5"/>
  </w:style>
  <w:style w:type="paragraph" w:customStyle="1" w:styleId="F87368433BD64A9CAF890748E2C028DC">
    <w:name w:val="F87368433BD64A9CAF890748E2C028DC"/>
  </w:style>
  <w:style w:type="paragraph" w:customStyle="1" w:styleId="A8EAECD0C77B4CCA9B3FDB6B61995414">
    <w:name w:val="A8EAECD0C77B4CCA9B3FDB6B61995414"/>
  </w:style>
  <w:style w:type="paragraph" w:customStyle="1" w:styleId="78A9539A87964DA79F64F1551EEED276">
    <w:name w:val="78A9539A87964DA79F64F1551EEED276"/>
  </w:style>
  <w:style w:type="paragraph" w:customStyle="1" w:styleId="3C0BB29A72214D998CB4796987EEBE26">
    <w:name w:val="3C0BB29A72214D998CB4796987EEBE26"/>
  </w:style>
  <w:style w:type="paragraph" w:customStyle="1" w:styleId="EC550E7CE204477E9EEFE1F0ADF6F616">
    <w:name w:val="EC550E7CE204477E9EEFE1F0ADF6F616"/>
  </w:style>
  <w:style w:type="paragraph" w:customStyle="1" w:styleId="FF0A7B5219234325B3D39714D9F14F7A">
    <w:name w:val="FF0A7B5219234325B3D39714D9F14F7A"/>
  </w:style>
  <w:style w:type="paragraph" w:customStyle="1" w:styleId="CCCE9C29231048DABB4127EEDF4DF058">
    <w:name w:val="CCCE9C29231048DABB4127EEDF4DF058"/>
  </w:style>
  <w:style w:type="paragraph" w:customStyle="1" w:styleId="CB4826690985409FB4B247C79A1B4C6A">
    <w:name w:val="CB4826690985409FB4B247C79A1B4C6A"/>
  </w:style>
  <w:style w:type="paragraph" w:customStyle="1" w:styleId="96038DCB1BEB49D696BEB91BE60C98AD">
    <w:name w:val="96038DCB1BEB49D696BEB91BE60C98AD"/>
  </w:style>
  <w:style w:type="paragraph" w:customStyle="1" w:styleId="3721B4ABB64B4846A7D4CF0E4FB1521A">
    <w:name w:val="3721B4ABB64B4846A7D4CF0E4FB1521A"/>
  </w:style>
  <w:style w:type="paragraph" w:customStyle="1" w:styleId="A058F5D018974C8D8EA8759B07012C4B">
    <w:name w:val="A058F5D018974C8D8EA8759B07012C4B"/>
  </w:style>
  <w:style w:type="paragraph" w:customStyle="1" w:styleId="EA41DA8CD5094D7DB3B2518106E60FC3">
    <w:name w:val="EA41DA8CD5094D7DB3B2518106E60FC3"/>
  </w:style>
  <w:style w:type="paragraph" w:customStyle="1" w:styleId="090C899F275B42A9BD066B722289812A">
    <w:name w:val="090C899F275B42A9BD066B722289812A"/>
  </w:style>
  <w:style w:type="paragraph" w:customStyle="1" w:styleId="002F14A8C8F340AF8E9B410501F1D9B5">
    <w:name w:val="002F14A8C8F340AF8E9B410501F1D9B5"/>
  </w:style>
  <w:style w:type="paragraph" w:customStyle="1" w:styleId="7A4C288DE7C84A819BDBCFE8020E0581">
    <w:name w:val="7A4C288DE7C84A819BDBCFE8020E0581"/>
  </w:style>
  <w:style w:type="paragraph" w:customStyle="1" w:styleId="130093775BC94AF5B6B1D23BC1063A83">
    <w:name w:val="130093775BC94AF5B6B1D23BC1063A83"/>
  </w:style>
  <w:style w:type="paragraph" w:customStyle="1" w:styleId="464B700289C842368028216FFBB22AA2">
    <w:name w:val="464B700289C842368028216FFBB22AA2"/>
  </w:style>
  <w:style w:type="paragraph" w:customStyle="1" w:styleId="06DF5243ADC1431884F4ECE96DE82721">
    <w:name w:val="06DF5243ADC1431884F4ECE96DE82721"/>
  </w:style>
  <w:style w:type="paragraph" w:customStyle="1" w:styleId="E50420B25C74444BBB5D94C0C141B972">
    <w:name w:val="E50420B25C74444BBB5D94C0C141B972"/>
  </w:style>
  <w:style w:type="paragraph" w:customStyle="1" w:styleId="BB7FAF2A39504B18AB988C37041D3A32">
    <w:name w:val="BB7FAF2A39504B18AB988C37041D3A32"/>
  </w:style>
  <w:style w:type="paragraph" w:customStyle="1" w:styleId="5E95D0A0D97942C7BBB705DAE6E2804B">
    <w:name w:val="5E95D0A0D97942C7BBB705DAE6E2804B"/>
  </w:style>
  <w:style w:type="paragraph" w:customStyle="1" w:styleId="9663542033F9485EAA1612D121F07C0A">
    <w:name w:val="9663542033F9485EAA1612D121F07C0A"/>
  </w:style>
  <w:style w:type="paragraph" w:customStyle="1" w:styleId="48F6D6CD932C4773BD18893F2A463F48">
    <w:name w:val="48F6D6CD932C4773BD18893F2A463F48"/>
  </w:style>
  <w:style w:type="paragraph" w:customStyle="1" w:styleId="2A9C689205B0498785E84C63FDBA1C47">
    <w:name w:val="2A9C689205B0498785E84C63FDBA1C47"/>
  </w:style>
  <w:style w:type="paragraph" w:customStyle="1" w:styleId="0314C6699795488092F50D8E5CBDC4FC">
    <w:name w:val="0314C6699795488092F50D8E5CBDC4FC"/>
  </w:style>
  <w:style w:type="paragraph" w:customStyle="1" w:styleId="C19C42A246CD4D159F0E13226FE76DB6">
    <w:name w:val="C19C42A246CD4D159F0E13226FE76DB6"/>
  </w:style>
  <w:style w:type="paragraph" w:customStyle="1" w:styleId="3815F7B030E54399948B43A345B07126">
    <w:name w:val="3815F7B030E54399948B43A345B07126"/>
  </w:style>
  <w:style w:type="paragraph" w:customStyle="1" w:styleId="9CF5632C902C417486264A4F62C31C67">
    <w:name w:val="9CF5632C902C417486264A4F62C31C67"/>
  </w:style>
  <w:style w:type="paragraph" w:customStyle="1" w:styleId="F42C094E69C94D8DADDABC7977B6F42B">
    <w:name w:val="F42C094E69C94D8DADDABC7977B6F42B"/>
  </w:style>
  <w:style w:type="paragraph" w:customStyle="1" w:styleId="3641C26514CA4F9A9B27480EBAAC3402">
    <w:name w:val="3641C26514CA4F9A9B27480EBAAC3402"/>
  </w:style>
  <w:style w:type="paragraph" w:customStyle="1" w:styleId="3C321782903342B088E1CB2B8F4AC867">
    <w:name w:val="3C321782903342B088E1CB2B8F4AC867"/>
  </w:style>
  <w:style w:type="paragraph" w:customStyle="1" w:styleId="7E9FAC62AA134E448B4181BD91EA8E29">
    <w:name w:val="7E9FAC62AA134E448B4181BD91EA8E29"/>
  </w:style>
  <w:style w:type="paragraph" w:customStyle="1" w:styleId="B1FDD5EA8CDC46E1BB1A2AF5200D5319">
    <w:name w:val="B1FDD5EA8CDC46E1BB1A2AF5200D5319"/>
  </w:style>
  <w:style w:type="paragraph" w:customStyle="1" w:styleId="47A8EF09BF744CACB70A69D950204156">
    <w:name w:val="47A8EF09BF744CACB70A69D950204156"/>
  </w:style>
  <w:style w:type="paragraph" w:customStyle="1" w:styleId="02CB162C80FC4128B37C4D2F5092DDA2">
    <w:name w:val="02CB162C80FC4128B37C4D2F5092DDA2"/>
  </w:style>
  <w:style w:type="paragraph" w:customStyle="1" w:styleId="0CBAF63A922B485DA8E5559FE272D09B">
    <w:name w:val="0CBAF63A922B485DA8E5559FE272D09B"/>
  </w:style>
  <w:style w:type="paragraph" w:customStyle="1" w:styleId="4AAEF0B91C9E45A8B8CB6AAF7541DAA8">
    <w:name w:val="4AAEF0B91C9E45A8B8CB6AAF7541D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9698-4CDB-40A1-A8A1-F5892EB9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TRANSPORTDOKUMENT.dotx</Template>
  <TotalTime>0</TotalTime>
  <Pages>2</Pages>
  <Words>542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Sztuk Munkebro</dc:creator>
  <cp:keywords/>
  <dc:description/>
  <cp:lastModifiedBy>Sara Sztuk Munkebro</cp:lastModifiedBy>
  <cp:revision>1</cp:revision>
  <cp:lastPrinted>2018-06-04T08:22:00Z</cp:lastPrinted>
  <dcterms:created xsi:type="dcterms:W3CDTF">2024-09-23T06:46:00Z</dcterms:created>
  <dcterms:modified xsi:type="dcterms:W3CDTF">2024-09-23T06:46:00Z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